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3BEC" w14:textId="77777777" w:rsidR="003413D3" w:rsidRPr="00104C1F" w:rsidRDefault="003413D3" w:rsidP="00DA3E46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04C1F">
        <w:rPr>
          <w:rFonts w:ascii="Arial" w:hAnsi="Arial" w:cs="Arial"/>
          <w:b/>
          <w:sz w:val="28"/>
          <w:szCs w:val="28"/>
        </w:rPr>
        <w:t>Příkazní smlouva</w:t>
      </w:r>
    </w:p>
    <w:p w14:paraId="127ABFD4" w14:textId="77777777" w:rsidR="003413D3" w:rsidRPr="00104C1F" w:rsidRDefault="003413D3" w:rsidP="00DA3E46">
      <w:pPr>
        <w:tabs>
          <w:tab w:val="right" w:pos="9072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C1F">
        <w:rPr>
          <w:rFonts w:ascii="Arial" w:hAnsi="Arial" w:cs="Arial"/>
          <w:b/>
          <w:sz w:val="20"/>
          <w:szCs w:val="20"/>
        </w:rPr>
        <w:t>uzavřená</w:t>
      </w:r>
    </w:p>
    <w:p w14:paraId="0A1DDB7F" w14:textId="77777777" w:rsidR="003413D3" w:rsidRPr="00104C1F" w:rsidRDefault="003413D3" w:rsidP="00DA3E4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04C1F">
        <w:rPr>
          <w:rFonts w:ascii="Arial" w:hAnsi="Arial" w:cs="Arial"/>
          <w:b/>
          <w:sz w:val="20"/>
          <w:szCs w:val="20"/>
        </w:rPr>
        <w:t>dne, měsíce, roku níže uvedeného</w:t>
      </w:r>
    </w:p>
    <w:p w14:paraId="367A4272" w14:textId="77777777" w:rsidR="003413D3" w:rsidRPr="00DA3E46" w:rsidRDefault="003413D3" w:rsidP="003413D3">
      <w:pPr>
        <w:rPr>
          <w:rFonts w:ascii="Arial" w:hAnsi="Arial" w:cs="Arial"/>
          <w:sz w:val="8"/>
          <w:szCs w:val="8"/>
        </w:rPr>
      </w:pPr>
    </w:p>
    <w:p w14:paraId="0B53E8CF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mezi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3413D3" w:rsidRPr="00104C1F" w14:paraId="55D4B0A7" w14:textId="77777777" w:rsidTr="004A7B2D">
        <w:tc>
          <w:tcPr>
            <w:tcW w:w="2972" w:type="dxa"/>
          </w:tcPr>
          <w:p w14:paraId="2D16F510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64C43290" w14:textId="6FD083E4" w:rsidR="003413D3" w:rsidRPr="000C037C" w:rsidRDefault="00B37CD9" w:rsidP="000C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37C">
              <w:rPr>
                <w:rFonts w:ascii="Arial" w:hAnsi="Arial" w:cs="Arial"/>
                <w:b/>
                <w:bCs/>
                <w:sz w:val="20"/>
                <w:szCs w:val="20"/>
              </w:rPr>
              <w:t>Základní škola Kynšperk nad Ohří, okres Sokolov, příspěvková organizace</w:t>
            </w:r>
          </w:p>
        </w:tc>
      </w:tr>
      <w:tr w:rsidR="003413D3" w:rsidRPr="00104C1F" w14:paraId="0CD21EAC" w14:textId="77777777" w:rsidTr="004A7B2D">
        <w:tc>
          <w:tcPr>
            <w:tcW w:w="2972" w:type="dxa"/>
          </w:tcPr>
          <w:p w14:paraId="5B89D78D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521F10BE" w14:textId="1466DCF0" w:rsidR="003413D3" w:rsidRPr="000C037C" w:rsidRDefault="00B37CD9" w:rsidP="000C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37C">
              <w:rPr>
                <w:rFonts w:ascii="Arial" w:hAnsi="Arial" w:cs="Arial"/>
                <w:b/>
                <w:bCs/>
                <w:sz w:val="20"/>
                <w:szCs w:val="20"/>
              </w:rPr>
              <w:t>Jana A. Komenského 540,</w:t>
            </w:r>
            <w:r w:rsidR="000C037C" w:rsidRPr="000C03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C037C">
              <w:rPr>
                <w:rFonts w:ascii="Arial" w:hAnsi="Arial" w:cs="Arial"/>
                <w:b/>
                <w:bCs/>
                <w:sz w:val="20"/>
                <w:szCs w:val="20"/>
              </w:rPr>
              <w:t>357 51 Kynšperk nad Ohří</w:t>
            </w:r>
          </w:p>
        </w:tc>
      </w:tr>
      <w:tr w:rsidR="003413D3" w:rsidRPr="00104C1F" w14:paraId="20FA06A4" w14:textId="77777777" w:rsidTr="002D73E6">
        <w:trPr>
          <w:trHeight w:val="70"/>
        </w:trPr>
        <w:tc>
          <w:tcPr>
            <w:tcW w:w="2972" w:type="dxa"/>
          </w:tcPr>
          <w:p w14:paraId="73EF5132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3F0AEB84" w14:textId="0D6C51C4" w:rsidR="003413D3" w:rsidRPr="000C037C" w:rsidRDefault="00B37CD9" w:rsidP="000C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37C">
              <w:rPr>
                <w:rFonts w:ascii="Arial" w:hAnsi="Arial" w:cs="Arial"/>
                <w:b/>
                <w:bCs/>
                <w:sz w:val="20"/>
                <w:szCs w:val="20"/>
              </w:rPr>
              <w:t>69978883</w:t>
            </w:r>
          </w:p>
        </w:tc>
      </w:tr>
      <w:tr w:rsidR="007260BA" w:rsidRPr="00104C1F" w14:paraId="0F3B4BC6" w14:textId="77777777" w:rsidTr="004A7B2D">
        <w:tc>
          <w:tcPr>
            <w:tcW w:w="2972" w:type="dxa"/>
          </w:tcPr>
          <w:p w14:paraId="2EA2405C" w14:textId="77777777" w:rsidR="007260BA" w:rsidRDefault="007260BA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ve veřejném rejstříku</w:t>
            </w:r>
          </w:p>
        </w:tc>
        <w:tc>
          <w:tcPr>
            <w:tcW w:w="6088" w:type="dxa"/>
          </w:tcPr>
          <w:p w14:paraId="218BE776" w14:textId="1211C3E8" w:rsidR="007260BA" w:rsidRPr="000C037C" w:rsidRDefault="000C037C" w:rsidP="000C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37C">
              <w:rPr>
                <w:rFonts w:ascii="Arial" w:hAnsi="Arial" w:cs="Arial"/>
                <w:sz w:val="20"/>
                <w:szCs w:val="20"/>
              </w:rPr>
              <w:t>příspěvková organizace, </w:t>
            </w:r>
            <w:proofErr w:type="spellStart"/>
            <w:r w:rsidRPr="000C037C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0C037C">
              <w:rPr>
                <w:rFonts w:ascii="Arial" w:hAnsi="Arial" w:cs="Arial"/>
                <w:sz w:val="20"/>
                <w:szCs w:val="20"/>
              </w:rPr>
              <w:t> 715 vedená u Krajského soudu v Plzni</w:t>
            </w:r>
          </w:p>
        </w:tc>
      </w:tr>
      <w:tr w:rsidR="003413D3" w:rsidRPr="00104C1F" w14:paraId="1107EA10" w14:textId="77777777" w:rsidTr="004A7B2D">
        <w:tc>
          <w:tcPr>
            <w:tcW w:w="2972" w:type="dxa"/>
          </w:tcPr>
          <w:p w14:paraId="70D69D5B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</w:t>
            </w:r>
            <w:r w:rsidR="00D86D9A"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6088" w:type="dxa"/>
          </w:tcPr>
          <w:p w14:paraId="745F8F43" w14:textId="3D8131AA" w:rsidR="002D73E6" w:rsidRPr="000C037C" w:rsidRDefault="000C037C" w:rsidP="000C037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C037C">
              <w:rPr>
                <w:rFonts w:ascii="Arial" w:hAnsi="Arial" w:cs="Arial"/>
                <w:sz w:val="20"/>
                <w:szCs w:val="20"/>
              </w:rPr>
              <w:t xml:space="preserve">Mgr. Lenka Hrušková Bursová </w:t>
            </w:r>
          </w:p>
        </w:tc>
      </w:tr>
      <w:tr w:rsidR="003413D3" w:rsidRPr="00104C1F" w14:paraId="0D07BFBD" w14:textId="77777777" w:rsidTr="004A7B2D">
        <w:tc>
          <w:tcPr>
            <w:tcW w:w="2972" w:type="dxa"/>
          </w:tcPr>
          <w:p w14:paraId="05B48E43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7AC25A1B" w14:textId="34C6B1D0" w:rsidR="002D73E6" w:rsidRPr="002D73E6" w:rsidRDefault="002D73E6" w:rsidP="000C037C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413D3" w:rsidRPr="00104C1F" w14:paraId="0CA75242" w14:textId="77777777" w:rsidTr="004A7B2D">
        <w:tc>
          <w:tcPr>
            <w:tcW w:w="2972" w:type="dxa"/>
          </w:tcPr>
          <w:p w14:paraId="7D5367EF" w14:textId="77777777" w:rsidR="003413D3" w:rsidRPr="00104C1F" w:rsidRDefault="003413D3" w:rsidP="00DA3E4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03C73776" w14:textId="77777777" w:rsidR="002D73E6" w:rsidRPr="002D73E6" w:rsidRDefault="002D73E6" w:rsidP="000C037C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0A0B5DC9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„příkazce“</w:t>
      </w:r>
    </w:p>
    <w:p w14:paraId="71199726" w14:textId="77777777" w:rsidR="003413D3" w:rsidRPr="00104C1F" w:rsidRDefault="003413D3" w:rsidP="003413D3">
      <w:pPr>
        <w:spacing w:after="0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D44F59" w:rsidRPr="00104C1F" w14:paraId="6B8B5165" w14:textId="77777777" w:rsidTr="00D44F59">
        <w:tc>
          <w:tcPr>
            <w:tcW w:w="2972" w:type="dxa"/>
          </w:tcPr>
          <w:p w14:paraId="7DC8704E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6088" w:type="dxa"/>
          </w:tcPr>
          <w:p w14:paraId="0D8968EF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2343EEA3" w14:textId="77777777" w:rsidTr="00D44F59">
        <w:tc>
          <w:tcPr>
            <w:tcW w:w="2972" w:type="dxa"/>
          </w:tcPr>
          <w:p w14:paraId="5ABE6ED9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88" w:type="dxa"/>
          </w:tcPr>
          <w:p w14:paraId="56AF6F0B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1931C503" w14:textId="77777777" w:rsidTr="00D44F59">
        <w:tc>
          <w:tcPr>
            <w:tcW w:w="2972" w:type="dxa"/>
          </w:tcPr>
          <w:p w14:paraId="00269D70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6088" w:type="dxa"/>
          </w:tcPr>
          <w:p w14:paraId="64728A55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5DD06374" w14:textId="77777777" w:rsidTr="00D44F59">
        <w:tc>
          <w:tcPr>
            <w:tcW w:w="2972" w:type="dxa"/>
          </w:tcPr>
          <w:p w14:paraId="255FB5B2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088" w:type="dxa"/>
          </w:tcPr>
          <w:p w14:paraId="63CA2A94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4558D995" w14:textId="77777777" w:rsidTr="00D44F59">
        <w:tc>
          <w:tcPr>
            <w:tcW w:w="2972" w:type="dxa"/>
          </w:tcPr>
          <w:p w14:paraId="1E84445E" w14:textId="77777777" w:rsidR="00D44F59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ve veřejném rejstříku</w:t>
            </w:r>
          </w:p>
        </w:tc>
        <w:tc>
          <w:tcPr>
            <w:tcW w:w="6088" w:type="dxa"/>
          </w:tcPr>
          <w:p w14:paraId="533F7ADA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31761DBF" w14:textId="77777777" w:rsidTr="00D44F59">
        <w:tc>
          <w:tcPr>
            <w:tcW w:w="2972" w:type="dxa"/>
          </w:tcPr>
          <w:p w14:paraId="7CA0018A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Zastoupen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</w:p>
        </w:tc>
        <w:tc>
          <w:tcPr>
            <w:tcW w:w="6088" w:type="dxa"/>
          </w:tcPr>
          <w:p w14:paraId="2168183A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5FF22D94" w14:textId="77777777" w:rsidTr="00D44F59">
        <w:tc>
          <w:tcPr>
            <w:tcW w:w="2972" w:type="dxa"/>
          </w:tcPr>
          <w:p w14:paraId="1B5FF677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6088" w:type="dxa"/>
          </w:tcPr>
          <w:p w14:paraId="4B7EF10C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0D959464" w14:textId="77777777" w:rsidTr="00D44F59">
        <w:tc>
          <w:tcPr>
            <w:tcW w:w="2972" w:type="dxa"/>
          </w:tcPr>
          <w:p w14:paraId="68CB66E5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6088" w:type="dxa"/>
          </w:tcPr>
          <w:p w14:paraId="5E37611E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F59" w:rsidRPr="00104C1F" w14:paraId="027E2CA5" w14:textId="77777777" w:rsidTr="00D44F59">
        <w:tc>
          <w:tcPr>
            <w:tcW w:w="2972" w:type="dxa"/>
          </w:tcPr>
          <w:p w14:paraId="3E6A87A9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04C1F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6088" w:type="dxa"/>
          </w:tcPr>
          <w:p w14:paraId="17E3353D" w14:textId="77777777" w:rsidR="00D44F59" w:rsidRPr="00104C1F" w:rsidRDefault="00D44F59" w:rsidP="00D44F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83745B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jen „příkazník“</w:t>
      </w:r>
    </w:p>
    <w:p w14:paraId="7713ACA9" w14:textId="77777777" w:rsidR="003413D3" w:rsidRPr="00104C1F" w:rsidRDefault="003413D3" w:rsidP="003413D3">
      <w:pPr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>dále společně jen „smluvní strany“</w:t>
      </w:r>
    </w:p>
    <w:p w14:paraId="48D3CBED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>Preambule</w:t>
      </w:r>
    </w:p>
    <w:p w14:paraId="004318BF" w14:textId="77777777" w:rsidR="003413D3" w:rsidRDefault="003413D3" w:rsidP="0095567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04C1F">
        <w:rPr>
          <w:rFonts w:ascii="Arial" w:hAnsi="Arial" w:cs="Arial"/>
          <w:sz w:val="20"/>
          <w:szCs w:val="20"/>
        </w:rPr>
        <w:t xml:space="preserve">Smluvní strany tímto uzavírají příkazní smlouvu ve smyslu </w:t>
      </w:r>
      <w:r w:rsidR="00104C1F">
        <w:rPr>
          <w:rFonts w:ascii="Arial" w:hAnsi="Arial" w:cs="Arial"/>
          <w:sz w:val="20"/>
          <w:szCs w:val="20"/>
        </w:rPr>
        <w:t>§ 2430 a násl. zákona č. </w:t>
      </w:r>
      <w:r w:rsidRPr="00104C1F">
        <w:rPr>
          <w:rFonts w:ascii="Arial" w:hAnsi="Arial" w:cs="Arial"/>
          <w:sz w:val="20"/>
          <w:szCs w:val="20"/>
        </w:rPr>
        <w:t xml:space="preserve">89/2012 Sb., občanský zákoník, </w:t>
      </w:r>
      <w:r w:rsidR="00F37CD3">
        <w:rPr>
          <w:rFonts w:ascii="Arial" w:hAnsi="Arial" w:cs="Arial"/>
          <w:sz w:val="20"/>
          <w:szCs w:val="20"/>
        </w:rPr>
        <w:t>ve znění pozdějších předpisů</w:t>
      </w:r>
      <w:r w:rsidRPr="00104C1F">
        <w:rPr>
          <w:rFonts w:ascii="Arial" w:hAnsi="Arial" w:cs="Arial"/>
          <w:sz w:val="20"/>
          <w:szCs w:val="20"/>
        </w:rPr>
        <w:t>,</w:t>
      </w:r>
      <w:r w:rsidR="00DB14B5" w:rsidRPr="00DB14B5">
        <w:t xml:space="preserve"> </w:t>
      </w:r>
      <w:r w:rsidR="00DB14B5" w:rsidRPr="00DB14B5">
        <w:rPr>
          <w:rFonts w:ascii="Arial" w:hAnsi="Arial" w:cs="Arial"/>
          <w:sz w:val="20"/>
          <w:szCs w:val="20"/>
        </w:rPr>
        <w:t>(dále jen „</w:t>
      </w:r>
      <w:r w:rsidR="00DB14B5">
        <w:rPr>
          <w:rFonts w:ascii="Arial" w:hAnsi="Arial" w:cs="Arial"/>
          <w:sz w:val="20"/>
          <w:szCs w:val="20"/>
        </w:rPr>
        <w:t>O</w:t>
      </w:r>
      <w:r w:rsidR="00DB14B5" w:rsidRPr="00DB14B5">
        <w:rPr>
          <w:rFonts w:ascii="Arial" w:hAnsi="Arial" w:cs="Arial"/>
          <w:sz w:val="20"/>
          <w:szCs w:val="20"/>
        </w:rPr>
        <w:t>Z“)</w:t>
      </w:r>
      <w:r w:rsidR="002E679E">
        <w:rPr>
          <w:rFonts w:ascii="Arial" w:hAnsi="Arial" w:cs="Arial"/>
          <w:sz w:val="20"/>
          <w:szCs w:val="20"/>
        </w:rPr>
        <w:t>,</w:t>
      </w:r>
      <w:r w:rsidRPr="00104C1F">
        <w:rPr>
          <w:rFonts w:ascii="Arial" w:hAnsi="Arial" w:cs="Arial"/>
          <w:sz w:val="20"/>
          <w:szCs w:val="20"/>
        </w:rPr>
        <w:t xml:space="preserve"> jejímž účelem je spolupráce smluvních stran při organizaci </w:t>
      </w:r>
      <w:r w:rsidR="009469FB">
        <w:rPr>
          <w:rFonts w:ascii="Arial" w:hAnsi="Arial" w:cs="Arial"/>
          <w:sz w:val="20"/>
          <w:szCs w:val="20"/>
        </w:rPr>
        <w:t xml:space="preserve">výběrového </w:t>
      </w:r>
      <w:r w:rsidR="00DB14B5">
        <w:rPr>
          <w:rFonts w:ascii="Arial" w:hAnsi="Arial" w:cs="Arial"/>
          <w:sz w:val="20"/>
          <w:szCs w:val="20"/>
        </w:rPr>
        <w:t xml:space="preserve">řízení veřejné zakázky malého rozsahu </w:t>
      </w:r>
      <w:r w:rsidR="009469FB">
        <w:rPr>
          <w:rFonts w:ascii="Arial" w:hAnsi="Arial" w:cs="Arial"/>
          <w:sz w:val="20"/>
          <w:szCs w:val="20"/>
        </w:rPr>
        <w:t>nebo zadávacího</w:t>
      </w:r>
      <w:r w:rsidRPr="00104C1F">
        <w:rPr>
          <w:rFonts w:ascii="Arial" w:hAnsi="Arial" w:cs="Arial"/>
          <w:sz w:val="20"/>
          <w:szCs w:val="20"/>
        </w:rPr>
        <w:t xml:space="preserve"> řízení </w:t>
      </w:r>
      <w:r w:rsidR="009469FB">
        <w:rPr>
          <w:rFonts w:ascii="Arial" w:hAnsi="Arial" w:cs="Arial"/>
          <w:sz w:val="20"/>
          <w:szCs w:val="20"/>
        </w:rPr>
        <w:t>ve smyslu</w:t>
      </w:r>
      <w:r w:rsidRPr="00104C1F">
        <w:rPr>
          <w:rFonts w:ascii="Arial" w:hAnsi="Arial" w:cs="Arial"/>
          <w:sz w:val="20"/>
          <w:szCs w:val="20"/>
        </w:rPr>
        <w:t xml:space="preserve"> zákona č. </w:t>
      </w:r>
      <w:r w:rsidR="00443457" w:rsidRPr="00104C1F">
        <w:rPr>
          <w:rFonts w:ascii="Arial" w:hAnsi="Arial" w:cs="Arial"/>
          <w:sz w:val="20"/>
          <w:szCs w:val="20"/>
        </w:rPr>
        <w:t>134/2016</w:t>
      </w:r>
      <w:r w:rsidRPr="00104C1F">
        <w:rPr>
          <w:rFonts w:ascii="Arial" w:hAnsi="Arial" w:cs="Arial"/>
          <w:sz w:val="20"/>
          <w:szCs w:val="20"/>
        </w:rPr>
        <w:t xml:space="preserve"> Sb., o </w:t>
      </w:r>
      <w:r w:rsidR="00443457" w:rsidRPr="00104C1F">
        <w:rPr>
          <w:rFonts w:ascii="Arial" w:hAnsi="Arial" w:cs="Arial"/>
          <w:sz w:val="20"/>
          <w:szCs w:val="20"/>
        </w:rPr>
        <w:t>zadávání veřejných zakázek</w:t>
      </w:r>
      <w:r w:rsidRPr="00104C1F">
        <w:rPr>
          <w:rFonts w:ascii="Arial" w:hAnsi="Arial" w:cs="Arial"/>
          <w:sz w:val="20"/>
          <w:szCs w:val="20"/>
        </w:rPr>
        <w:t xml:space="preserve">, </w:t>
      </w:r>
      <w:r w:rsidR="00F37CD3">
        <w:rPr>
          <w:rFonts w:ascii="Arial" w:hAnsi="Arial" w:cs="Arial"/>
          <w:sz w:val="20"/>
          <w:szCs w:val="20"/>
        </w:rPr>
        <w:t>ve znění pozdějších předpisů</w:t>
      </w:r>
      <w:r w:rsidR="00462DCA">
        <w:rPr>
          <w:rFonts w:ascii="Arial" w:hAnsi="Arial" w:cs="Arial"/>
          <w:sz w:val="20"/>
          <w:szCs w:val="20"/>
        </w:rPr>
        <w:t xml:space="preserve">, </w:t>
      </w:r>
      <w:r w:rsidR="00462DCA" w:rsidRPr="00462DCA">
        <w:rPr>
          <w:rFonts w:ascii="Arial" w:hAnsi="Arial" w:cs="Arial"/>
          <w:sz w:val="20"/>
          <w:szCs w:val="20"/>
        </w:rPr>
        <w:t>(dále jen „ZZVZ“)</w:t>
      </w:r>
      <w:r w:rsidR="002E679E">
        <w:rPr>
          <w:rFonts w:ascii="Arial" w:hAnsi="Arial" w:cs="Arial"/>
          <w:sz w:val="20"/>
          <w:szCs w:val="20"/>
        </w:rPr>
        <w:t>, (dále jen „smlouva“)</w:t>
      </w:r>
      <w:r w:rsidR="00606142">
        <w:rPr>
          <w:rFonts w:ascii="Arial" w:hAnsi="Arial" w:cs="Arial"/>
          <w:sz w:val="20"/>
          <w:szCs w:val="20"/>
        </w:rPr>
        <w:t>.</w:t>
      </w:r>
    </w:p>
    <w:p w14:paraId="2918FC1A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Definice a pojmy</w:t>
      </w:r>
    </w:p>
    <w:p w14:paraId="3E8C4B70" w14:textId="7B52D75F" w:rsidR="00382CDC" w:rsidRPr="000C037C" w:rsidRDefault="009469FB" w:rsidP="004F5454">
      <w:pPr>
        <w:spacing w:after="117"/>
        <w:ind w:left="9" w:right="45"/>
        <w:jc w:val="both"/>
        <w:rPr>
          <w:rFonts w:ascii="Arial" w:hAnsi="Arial" w:cs="Arial"/>
          <w:sz w:val="20"/>
          <w:szCs w:val="20"/>
        </w:rPr>
      </w:pPr>
      <w:r w:rsidRPr="000C037C">
        <w:rPr>
          <w:rFonts w:ascii="Arial" w:hAnsi="Arial" w:cs="Arial"/>
          <w:sz w:val="20"/>
          <w:szCs w:val="20"/>
        </w:rPr>
        <w:t xml:space="preserve">Výběrové </w:t>
      </w:r>
      <w:r w:rsidR="00462DCA" w:rsidRPr="000C037C">
        <w:rPr>
          <w:rFonts w:ascii="Arial" w:hAnsi="Arial" w:cs="Arial"/>
          <w:sz w:val="20"/>
          <w:szCs w:val="20"/>
        </w:rPr>
        <w:t xml:space="preserve">řízení </w:t>
      </w:r>
      <w:r w:rsidRPr="000C037C">
        <w:rPr>
          <w:rFonts w:ascii="Arial" w:hAnsi="Arial" w:cs="Arial"/>
          <w:sz w:val="20"/>
          <w:szCs w:val="20"/>
        </w:rPr>
        <w:t>nebo zadávací</w:t>
      </w:r>
      <w:r w:rsidR="003413D3" w:rsidRPr="000C037C">
        <w:rPr>
          <w:rFonts w:ascii="Arial" w:hAnsi="Arial" w:cs="Arial"/>
          <w:sz w:val="20"/>
          <w:szCs w:val="20"/>
        </w:rPr>
        <w:t xml:space="preserve"> řízení </w:t>
      </w:r>
      <w:r w:rsidRPr="000C037C">
        <w:rPr>
          <w:rFonts w:ascii="Arial" w:hAnsi="Arial" w:cs="Arial"/>
          <w:sz w:val="20"/>
          <w:szCs w:val="20"/>
        </w:rPr>
        <w:t xml:space="preserve">(dále jen „řízení“) </w:t>
      </w:r>
      <w:r w:rsidR="00BE1634" w:rsidRPr="000C037C">
        <w:rPr>
          <w:rFonts w:ascii="Arial" w:hAnsi="Arial" w:cs="Arial"/>
          <w:sz w:val="20"/>
          <w:szCs w:val="20"/>
        </w:rPr>
        <w:t>–</w:t>
      </w:r>
      <w:r w:rsidR="003413D3" w:rsidRPr="000C037C">
        <w:rPr>
          <w:rFonts w:ascii="Arial" w:hAnsi="Arial" w:cs="Arial"/>
          <w:sz w:val="20"/>
          <w:szCs w:val="20"/>
        </w:rPr>
        <w:t xml:space="preserve"> proces zadání veřejné zakázky dodavateli v</w:t>
      </w:r>
      <w:r w:rsidR="000C037C">
        <w:rPr>
          <w:rFonts w:ascii="Arial" w:hAnsi="Arial" w:cs="Arial"/>
          <w:sz w:val="20"/>
          <w:szCs w:val="20"/>
        </w:rPr>
        <w:t> </w:t>
      </w:r>
      <w:r w:rsidR="003413D3" w:rsidRPr="000C037C">
        <w:rPr>
          <w:rFonts w:ascii="Arial" w:hAnsi="Arial" w:cs="Arial"/>
          <w:sz w:val="20"/>
          <w:szCs w:val="20"/>
        </w:rPr>
        <w:t>so</w:t>
      </w:r>
      <w:r w:rsidR="000C037C">
        <w:rPr>
          <w:rFonts w:ascii="Arial" w:hAnsi="Arial" w:cs="Arial"/>
          <w:sz w:val="20"/>
          <w:szCs w:val="20"/>
        </w:rPr>
        <w:t>uladu v</w:t>
      </w:r>
      <w:r w:rsidRPr="000C037C">
        <w:rPr>
          <w:rFonts w:ascii="Arial" w:hAnsi="Arial" w:cs="Arial"/>
          <w:sz w:val="20"/>
          <w:szCs w:val="20"/>
        </w:rPr>
        <w:t> </w:t>
      </w:r>
      <w:r w:rsidR="002F339F" w:rsidRPr="000C037C">
        <w:rPr>
          <w:rFonts w:ascii="Arial" w:hAnsi="Arial" w:cs="Arial"/>
          <w:sz w:val="20"/>
          <w:szCs w:val="20"/>
        </w:rPr>
        <w:t>souladu</w:t>
      </w:r>
      <w:r w:rsidRPr="000C037C">
        <w:rPr>
          <w:rFonts w:ascii="Arial" w:hAnsi="Arial" w:cs="Arial"/>
          <w:sz w:val="20"/>
          <w:szCs w:val="20"/>
        </w:rPr>
        <w:t xml:space="preserve"> se ZZVZ</w:t>
      </w:r>
      <w:r w:rsidR="001D0629" w:rsidRPr="000C037C">
        <w:rPr>
          <w:rFonts w:ascii="Arial" w:hAnsi="Arial" w:cs="Arial"/>
          <w:sz w:val="20"/>
          <w:szCs w:val="20"/>
        </w:rPr>
        <w:t>;</w:t>
      </w:r>
      <w:r w:rsidRPr="000C037C">
        <w:rPr>
          <w:rFonts w:ascii="Arial" w:hAnsi="Arial" w:cs="Arial"/>
          <w:sz w:val="20"/>
          <w:szCs w:val="20"/>
        </w:rPr>
        <w:t xml:space="preserve"> </w:t>
      </w:r>
      <w:r w:rsidR="001D0629" w:rsidRPr="000C037C">
        <w:rPr>
          <w:rFonts w:ascii="Arial" w:hAnsi="Arial" w:cs="Arial"/>
          <w:sz w:val="20"/>
          <w:szCs w:val="20"/>
        </w:rPr>
        <w:t xml:space="preserve">a </w:t>
      </w:r>
      <w:r w:rsidRPr="000C037C">
        <w:rPr>
          <w:rFonts w:ascii="Arial" w:hAnsi="Arial" w:cs="Arial"/>
          <w:sz w:val="20"/>
          <w:szCs w:val="20"/>
        </w:rPr>
        <w:t xml:space="preserve">dále </w:t>
      </w:r>
      <w:r w:rsidR="000A62B2" w:rsidRPr="000C037C">
        <w:rPr>
          <w:rFonts w:ascii="Arial" w:hAnsi="Arial" w:cs="Arial"/>
          <w:sz w:val="20"/>
          <w:szCs w:val="20"/>
        </w:rPr>
        <w:t xml:space="preserve">v souladu </w:t>
      </w:r>
      <w:r w:rsidR="007260BA" w:rsidRPr="000C037C">
        <w:rPr>
          <w:rFonts w:ascii="Arial" w:hAnsi="Arial" w:cs="Arial"/>
          <w:sz w:val="20"/>
          <w:szCs w:val="20"/>
        </w:rPr>
        <w:t xml:space="preserve">s interními pravidly příkazce, které příkazce příkazníkovi poskytne, a s pravidly dotačního programu </w:t>
      </w:r>
      <w:r w:rsidR="004F5454" w:rsidRPr="000C037C">
        <w:rPr>
          <w:rFonts w:ascii="Arial" w:hAnsi="Arial" w:cs="Arial"/>
          <w:sz w:val="20"/>
          <w:szCs w:val="20"/>
        </w:rPr>
        <w:t>OP Spravedlivá transformace 2021-2027, výzva 10_24_070 Podpora regionálního školství – Karlovarský kraj č. projektu CZ.10.01.01/00/24_070/0000911</w:t>
      </w:r>
      <w:r w:rsidR="000C037C">
        <w:rPr>
          <w:rFonts w:ascii="Arial" w:hAnsi="Arial" w:cs="Arial"/>
          <w:sz w:val="20"/>
          <w:szCs w:val="20"/>
        </w:rPr>
        <w:t>.</w:t>
      </w:r>
    </w:p>
    <w:p w14:paraId="2736CF52" w14:textId="77777777" w:rsidR="00D84876" w:rsidRDefault="007260BA" w:rsidP="00955671">
      <w:pPr>
        <w:pStyle w:val="rove1"/>
        <w:numPr>
          <w:ilvl w:val="1"/>
          <w:numId w:val="1"/>
        </w:numPr>
      </w:pPr>
      <w:r>
        <w:t xml:space="preserve">Technická specifikace – specifikace předmětu </w:t>
      </w:r>
      <w:r w:rsidR="00765AF5">
        <w:t>veřejné zakázky</w:t>
      </w:r>
      <w:r>
        <w:t xml:space="preserve">. Jedná se o technické požadavky, které musí předmět </w:t>
      </w:r>
      <w:r w:rsidR="00765AF5">
        <w:t xml:space="preserve">veřejné zakázky </w:t>
      </w:r>
      <w:r>
        <w:t xml:space="preserve">splňovat, tedy soubor technických požadavků, které stanovují zejména vlastnosti, provedení nebo uspořádání předmětů (surovin, materiálů, výrobků, zařízení) nebo způsoby práce (pracovní postupy, zkušební metody nebo jiné činnosti), popřípadě i opatření potřebná ke zjištění, zda jsou stanovené požadavky </w:t>
      </w:r>
      <w:r w:rsidR="00765AF5">
        <w:t xml:space="preserve">na předmět veřejné zakázky </w:t>
      </w:r>
      <w:r>
        <w:t>plněny. V případě stavebních prací se jedná o projektovou dokumentaci zpracovanou v souladu s vyhláškou 169/2016 Sb., o stanovení rozsahu dokumentace veřejné zakázky na stavební práce a soupisu stavebních prací, dodávek a služeb s výkazem výměr, ve znění pozdějších předpisů.</w:t>
      </w:r>
    </w:p>
    <w:p w14:paraId="7CBC4923" w14:textId="77777777" w:rsidR="002D2EE3" w:rsidRDefault="002D2EE3" w:rsidP="00F13779">
      <w:pPr>
        <w:pStyle w:val="rove1"/>
        <w:numPr>
          <w:ilvl w:val="1"/>
          <w:numId w:val="1"/>
        </w:numPr>
      </w:pPr>
      <w:r>
        <w:lastRenderedPageBreak/>
        <w:t>Příkazce postupoval při výběru příkazníka v souladu s § 6 ZZVZ.</w:t>
      </w:r>
    </w:p>
    <w:p w14:paraId="5E4EC770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Předmět smlouvy</w:t>
      </w:r>
    </w:p>
    <w:p w14:paraId="0F45FA1E" w14:textId="19CF0A61" w:rsidR="00767519" w:rsidRPr="004F5454" w:rsidRDefault="00767519" w:rsidP="00955671">
      <w:pPr>
        <w:pStyle w:val="rove2"/>
        <w:numPr>
          <w:ilvl w:val="1"/>
          <w:numId w:val="1"/>
        </w:numPr>
      </w:pPr>
      <w:r w:rsidRPr="004F5454">
        <w:t xml:space="preserve">Příkazce je zadavatelem veřejné zakázky </w:t>
      </w:r>
      <w:r w:rsidR="007260BA" w:rsidRPr="004F5454">
        <w:t xml:space="preserve">s názvem </w:t>
      </w:r>
      <w:r w:rsidR="004F5454" w:rsidRPr="004F5454">
        <w:t>„Rekonstrukce objektů ZŠ Kynšperk nad Ohří“</w:t>
      </w:r>
      <w:r w:rsidRPr="004F5454">
        <w:t xml:space="preserve">, jejímž předmětem je </w:t>
      </w:r>
      <w:r w:rsidR="004F5454" w:rsidRPr="004F5454">
        <w:t>stavební práce</w:t>
      </w:r>
      <w:r w:rsidRPr="004F5454">
        <w:t>.</w:t>
      </w:r>
      <w:r w:rsidR="009469FB" w:rsidRPr="004F5454">
        <w:t xml:space="preserve"> Veřejná zakázka bude zadávána jako veřejná zakázka </w:t>
      </w:r>
      <w:r w:rsidR="004F5454" w:rsidRPr="004F5454">
        <w:t xml:space="preserve">v </w:t>
      </w:r>
      <w:r w:rsidR="00F23902" w:rsidRPr="004F5454">
        <w:t>režim</w:t>
      </w:r>
      <w:r w:rsidR="004F5454" w:rsidRPr="004F5454">
        <w:t>u</w:t>
      </w:r>
      <w:r w:rsidR="00F23902" w:rsidRPr="004F5454">
        <w:t xml:space="preserve"> </w:t>
      </w:r>
      <w:r w:rsidR="004F5454" w:rsidRPr="004F5454">
        <w:t>ZZVZ – podlimitní</w:t>
      </w:r>
      <w:r w:rsidR="009469FB" w:rsidRPr="004F5454">
        <w:t xml:space="preserve"> veřejná zakázka </w:t>
      </w:r>
      <w:r w:rsidR="00F23902" w:rsidRPr="004F5454">
        <w:t>[</w:t>
      </w:r>
      <w:r w:rsidR="00D92422" w:rsidRPr="00D92422">
        <w:t>v otevřené řízen</w:t>
      </w:r>
      <w:r w:rsidR="00D92422">
        <w:t>í</w:t>
      </w:r>
      <w:r w:rsidR="00D92422" w:rsidRPr="00D92422">
        <w:t xml:space="preserve">, zjednodušeném podlimitním </w:t>
      </w:r>
      <w:proofErr w:type="gramStart"/>
      <w:r w:rsidR="00D92422" w:rsidRPr="00D92422">
        <w:t xml:space="preserve">řízení </w:t>
      </w:r>
      <w:r w:rsidR="00F23902" w:rsidRPr="004F5454">
        <w:t>]</w:t>
      </w:r>
      <w:proofErr w:type="gramEnd"/>
      <w:r w:rsidR="00F23902" w:rsidRPr="004F5454">
        <w:t xml:space="preserve"> </w:t>
      </w:r>
    </w:p>
    <w:p w14:paraId="0A990FFE" w14:textId="77777777" w:rsidR="00767519" w:rsidRPr="004F5454" w:rsidRDefault="00767519" w:rsidP="00955671">
      <w:pPr>
        <w:pStyle w:val="rove1"/>
        <w:numPr>
          <w:ilvl w:val="1"/>
          <w:numId w:val="1"/>
        </w:numPr>
      </w:pPr>
      <w:r w:rsidRPr="004F5454">
        <w:t xml:space="preserve">Příkazník je obchodní společnost poskytující služby </w:t>
      </w:r>
      <w:r w:rsidR="00DA1685" w:rsidRPr="004F5454">
        <w:t xml:space="preserve">spočívající </w:t>
      </w:r>
      <w:r w:rsidRPr="004F5454">
        <w:t>v zajištění</w:t>
      </w:r>
      <w:r w:rsidR="006372A3" w:rsidRPr="004F5454">
        <w:t xml:space="preserve"> </w:t>
      </w:r>
      <w:r w:rsidR="00765AF5" w:rsidRPr="004F5454">
        <w:t>administrace</w:t>
      </w:r>
      <w:r w:rsidRPr="004F5454">
        <w:t xml:space="preserve"> řízení.</w:t>
      </w:r>
    </w:p>
    <w:p w14:paraId="2D073481" w14:textId="77777777" w:rsidR="003413D3" w:rsidRDefault="003413D3" w:rsidP="00955671">
      <w:pPr>
        <w:pStyle w:val="rove1"/>
        <w:numPr>
          <w:ilvl w:val="1"/>
          <w:numId w:val="1"/>
        </w:numPr>
      </w:pPr>
      <w:bookmarkStart w:id="0" w:name="_Ref57760564"/>
      <w:r w:rsidRPr="004F5454">
        <w:t>Smluvní strany se dohodly, že příkazník bude pro příkazce poskytovat služby spočívající v zajištění</w:t>
      </w:r>
      <w:r w:rsidR="006372A3" w:rsidRPr="004F5454">
        <w:t xml:space="preserve"> </w:t>
      </w:r>
      <w:r w:rsidR="00765AF5" w:rsidRPr="004F5454">
        <w:t>administrace</w:t>
      </w:r>
      <w:r w:rsidRPr="004F5454">
        <w:t xml:space="preserve"> výše popsaného</w:t>
      </w:r>
      <w:r w:rsidR="00C65410" w:rsidRPr="004F5454">
        <w:t xml:space="preserve"> řízení</w:t>
      </w:r>
      <w:r w:rsidRPr="004F5454">
        <w:t xml:space="preserve"> jménem příkazce</w:t>
      </w:r>
      <w:r w:rsidR="00F51AA0" w:rsidRPr="004F5454">
        <w:t xml:space="preserve">, a to v rozsahu činností popsaných </w:t>
      </w:r>
      <w:r w:rsidR="00F51AA0" w:rsidRPr="00B10A45">
        <w:t>v příloze č. 1 smlouvy</w:t>
      </w:r>
      <w:r w:rsidR="00F51AA0" w:rsidRPr="004F5454">
        <w:t>.</w:t>
      </w:r>
      <w:bookmarkEnd w:id="0"/>
    </w:p>
    <w:p w14:paraId="43C32DDF" w14:textId="0A22D2E3" w:rsidR="00084332" w:rsidRPr="004F5454" w:rsidRDefault="00084332" w:rsidP="00084332">
      <w:pPr>
        <w:pStyle w:val="rove1"/>
        <w:numPr>
          <w:ilvl w:val="1"/>
          <w:numId w:val="1"/>
        </w:numPr>
      </w:pPr>
      <w:r>
        <w:t xml:space="preserve">Smluvní strany se dohodly, že příkazník bude pro příkazce poskytovat služby prostřednictvím osob uvedených v příloze č. 2 této smlouvy, přičemž je možná pouze na základě předchozího písemného oznámení zadavateli, a to výhradně za osobu se stejnou nebo vyšší kvalifikací. </w:t>
      </w:r>
    </w:p>
    <w:p w14:paraId="0875F94E" w14:textId="77777777" w:rsidR="00F51AA0" w:rsidRDefault="00F51AA0" w:rsidP="00955671">
      <w:pPr>
        <w:pStyle w:val="rove1"/>
        <w:numPr>
          <w:ilvl w:val="1"/>
          <w:numId w:val="1"/>
        </w:numPr>
      </w:pPr>
      <w:bookmarkStart w:id="1" w:name="_Ref57760596"/>
      <w:r>
        <w:t>Smluvní strany dále výslovně ujednávají, že:</w:t>
      </w:r>
      <w:bookmarkEnd w:id="1"/>
    </w:p>
    <w:p w14:paraId="30E9E0E8" w14:textId="3874727D" w:rsidR="003235E8" w:rsidRPr="00B10A45" w:rsidRDefault="003235E8" w:rsidP="008D0441">
      <w:pPr>
        <w:pStyle w:val="rove3"/>
        <w:numPr>
          <w:ilvl w:val="3"/>
          <w:numId w:val="2"/>
        </w:numPr>
      </w:pPr>
      <w:r w:rsidRPr="00B10A45">
        <w:t xml:space="preserve">předmětem smlouvy </w:t>
      </w:r>
      <w:r w:rsidR="006372A3" w:rsidRPr="00B10A45">
        <w:t>není</w:t>
      </w:r>
      <w:r w:rsidRPr="00B10A45">
        <w:t xml:space="preserve"> organizace, příprava a zajištění předběžných tržních konzultací;</w:t>
      </w:r>
    </w:p>
    <w:p w14:paraId="1765E745" w14:textId="6658FC1A" w:rsidR="00F51AA0" w:rsidRPr="00B10A45" w:rsidRDefault="00F51AA0" w:rsidP="008D0441">
      <w:pPr>
        <w:pStyle w:val="rove3"/>
        <w:numPr>
          <w:ilvl w:val="3"/>
          <w:numId w:val="2"/>
        </w:numPr>
      </w:pPr>
      <w:r w:rsidRPr="00B10A45">
        <w:t>předmětem smlouvy je</w:t>
      </w:r>
      <w:r w:rsidR="00C95C9D" w:rsidRPr="00B10A45">
        <w:t xml:space="preserve"> </w:t>
      </w:r>
      <w:r w:rsidRPr="00B10A45">
        <w:t xml:space="preserve">stanovení </w:t>
      </w:r>
      <w:r w:rsidR="007F21BB" w:rsidRPr="00B10A45">
        <w:t xml:space="preserve">technických podmínek či </w:t>
      </w:r>
      <w:r w:rsidRPr="00B10A45">
        <w:t>technické specifikace</w:t>
      </w:r>
      <w:r w:rsidR="007F21BB" w:rsidRPr="00B10A45">
        <w:t xml:space="preserve"> předmětu veřejné zakázky</w:t>
      </w:r>
      <w:r w:rsidRPr="00B10A45">
        <w:t xml:space="preserve">, posouzení splnění technických podmínek či technické specifikace </w:t>
      </w:r>
      <w:r w:rsidR="007F21BB" w:rsidRPr="00B10A45">
        <w:t xml:space="preserve">v </w:t>
      </w:r>
      <w:r w:rsidRPr="00B10A45">
        <w:t>nabíd</w:t>
      </w:r>
      <w:r w:rsidR="007F21BB" w:rsidRPr="00B10A45">
        <w:t>kách</w:t>
      </w:r>
      <w:r w:rsidRPr="00B10A45">
        <w:t xml:space="preserve"> podaných v řízení;</w:t>
      </w:r>
    </w:p>
    <w:p w14:paraId="3B660461" w14:textId="7ECC515A" w:rsidR="00F51AA0" w:rsidRPr="00B10A45" w:rsidRDefault="00F51AA0" w:rsidP="008D0441">
      <w:pPr>
        <w:pStyle w:val="rove3"/>
        <w:numPr>
          <w:ilvl w:val="3"/>
          <w:numId w:val="2"/>
        </w:numPr>
      </w:pPr>
      <w:r w:rsidRPr="00B10A45">
        <w:t>předmětem smlouvy je</w:t>
      </w:r>
      <w:r w:rsidR="00C95C9D" w:rsidRPr="00B10A45">
        <w:t xml:space="preserve"> </w:t>
      </w:r>
      <w:r w:rsidRPr="00B10A45">
        <w:t xml:space="preserve">stanovení obchodních podmínek </w:t>
      </w:r>
      <w:r w:rsidR="007F21BB" w:rsidRPr="00B10A45">
        <w:t>pro veřejnou zakázku</w:t>
      </w:r>
      <w:r w:rsidRPr="00B10A45">
        <w:t>;</w:t>
      </w:r>
    </w:p>
    <w:p w14:paraId="53C2CD8F" w14:textId="7F59D6B6" w:rsidR="00F51AA0" w:rsidRPr="00B10A45" w:rsidRDefault="00F51AA0" w:rsidP="008D0441">
      <w:pPr>
        <w:pStyle w:val="rove3"/>
        <w:numPr>
          <w:ilvl w:val="3"/>
          <w:numId w:val="2"/>
        </w:numPr>
      </w:pPr>
      <w:r w:rsidRPr="00B10A45">
        <w:t>předmětem smlouvy je</w:t>
      </w:r>
      <w:r w:rsidR="00C95C9D" w:rsidRPr="00B10A45">
        <w:t xml:space="preserve"> </w:t>
      </w:r>
      <w:r w:rsidRPr="00B10A45">
        <w:t xml:space="preserve">zpracování odpovědí na žádosti o vysvětlení </w:t>
      </w:r>
      <w:r w:rsidR="007F21BB" w:rsidRPr="00B10A45">
        <w:t>zadáva</w:t>
      </w:r>
      <w:r w:rsidR="00AE7770" w:rsidRPr="00B10A45">
        <w:t>cí dokumentace týkající</w:t>
      </w:r>
      <w:r w:rsidR="00D06E11" w:rsidRPr="00B10A45">
        <w:t>ch</w:t>
      </w:r>
      <w:r w:rsidR="00AE7770" w:rsidRPr="00B10A45">
        <w:t xml:space="preserve"> se technických podmínek či </w:t>
      </w:r>
      <w:r w:rsidRPr="00B10A45">
        <w:t>technické specifikace</w:t>
      </w:r>
      <w:r w:rsidR="00AE7770" w:rsidRPr="00B10A45">
        <w:t xml:space="preserve"> předmětu veřejné zakázky</w:t>
      </w:r>
      <w:r w:rsidRPr="00B10A45">
        <w:t>;</w:t>
      </w:r>
    </w:p>
    <w:p w14:paraId="7354DC5C" w14:textId="348F0F69" w:rsidR="00F51AA0" w:rsidRPr="00B10A45" w:rsidRDefault="00F51AA0" w:rsidP="008D0441">
      <w:pPr>
        <w:pStyle w:val="rove3"/>
        <w:numPr>
          <w:ilvl w:val="3"/>
          <w:numId w:val="2"/>
        </w:numPr>
      </w:pPr>
      <w:r w:rsidRPr="00B10A45">
        <w:t>předmětem smlouvy je</w:t>
      </w:r>
      <w:r w:rsidR="00C95C9D" w:rsidRPr="00B10A45">
        <w:t xml:space="preserve"> </w:t>
      </w:r>
      <w:r w:rsidRPr="00B10A45">
        <w:t>zpracování rozhodnutí</w:t>
      </w:r>
      <w:r w:rsidR="00D44F59" w:rsidRPr="00B10A45">
        <w:t xml:space="preserve"> zadavatele</w:t>
      </w:r>
      <w:r w:rsidRPr="00B10A45">
        <w:t xml:space="preserve"> o</w:t>
      </w:r>
      <w:r w:rsidR="00D44F59" w:rsidRPr="00B10A45">
        <w:t> </w:t>
      </w:r>
      <w:r w:rsidRPr="00B10A45">
        <w:t>námitkách;</w:t>
      </w:r>
    </w:p>
    <w:p w14:paraId="1996A777" w14:textId="6F4EFC65" w:rsidR="00AE7770" w:rsidRPr="00B10A45" w:rsidRDefault="00F51AA0" w:rsidP="008D0441">
      <w:pPr>
        <w:pStyle w:val="rove3"/>
        <w:numPr>
          <w:ilvl w:val="3"/>
          <w:numId w:val="2"/>
        </w:numPr>
      </w:pPr>
      <w:r w:rsidRPr="00B10A45">
        <w:t xml:space="preserve">předmětem smlouvy </w:t>
      </w:r>
      <w:r w:rsidR="006372A3" w:rsidRPr="00B10A45">
        <w:t>je</w:t>
      </w:r>
      <w:r w:rsidR="00C95C9D" w:rsidRPr="00B10A45">
        <w:t xml:space="preserve"> </w:t>
      </w:r>
      <w:r w:rsidRPr="00B10A45">
        <w:t>zastupování příkazce v řízení před Úřadem pro ochranu hospodářské soutěže</w:t>
      </w:r>
      <w:r w:rsidR="00AE7770" w:rsidRPr="00B10A45">
        <w:t>;</w:t>
      </w:r>
    </w:p>
    <w:p w14:paraId="43A34564" w14:textId="443592F2" w:rsidR="00F51AA0" w:rsidRPr="00B10A45" w:rsidRDefault="00AE7770" w:rsidP="008D0441">
      <w:pPr>
        <w:pStyle w:val="rove3"/>
        <w:numPr>
          <w:ilvl w:val="3"/>
          <w:numId w:val="2"/>
        </w:numPr>
      </w:pPr>
      <w:r w:rsidRPr="00B10A45">
        <w:t xml:space="preserve">předmětem smlouvy </w:t>
      </w:r>
      <w:r w:rsidR="006372A3" w:rsidRPr="00B10A45">
        <w:t>je</w:t>
      </w:r>
      <w:r w:rsidR="00C95C9D" w:rsidRPr="00B10A45">
        <w:t xml:space="preserve"> </w:t>
      </w:r>
      <w:r w:rsidRPr="00B10A45">
        <w:t xml:space="preserve">zastupování příkazce v řízení před </w:t>
      </w:r>
      <w:r w:rsidR="00F51AA0" w:rsidRPr="00B10A45">
        <w:t>příslušnými soudy;</w:t>
      </w:r>
    </w:p>
    <w:p w14:paraId="69A9D9E7" w14:textId="56532940" w:rsidR="00AB1D8E" w:rsidRPr="00B10A45" w:rsidRDefault="00F51AA0" w:rsidP="008D0441">
      <w:pPr>
        <w:pStyle w:val="rove3"/>
        <w:numPr>
          <w:ilvl w:val="3"/>
          <w:numId w:val="2"/>
        </w:numPr>
      </w:pPr>
      <w:r w:rsidRPr="00B10A45">
        <w:t>předmětem smlouvy je</w:t>
      </w:r>
      <w:r w:rsidR="00C95C9D" w:rsidRPr="00B10A45">
        <w:t xml:space="preserve"> </w:t>
      </w:r>
      <w:r w:rsidRPr="00B10A45">
        <w:t>zpracování odpovědí k připomínkám či</w:t>
      </w:r>
      <w:r w:rsidR="005D6234" w:rsidRPr="00B10A45">
        <w:t> </w:t>
      </w:r>
      <w:r w:rsidRPr="00B10A45">
        <w:t>dotazům poskytovatele dotace k</w:t>
      </w:r>
      <w:r w:rsidR="00AB1D8E" w:rsidRPr="00B10A45">
        <w:t> </w:t>
      </w:r>
      <w:r w:rsidRPr="00B10A45">
        <w:t>řízení</w:t>
      </w:r>
      <w:r w:rsidR="00C95C9D" w:rsidRPr="00B10A45">
        <w:t>.</w:t>
      </w:r>
    </w:p>
    <w:p w14:paraId="3419652F" w14:textId="77777777" w:rsidR="00AA3D2D" w:rsidRDefault="00AA3D2D" w:rsidP="00955671">
      <w:pPr>
        <w:pStyle w:val="rove1"/>
        <w:numPr>
          <w:ilvl w:val="1"/>
          <w:numId w:val="1"/>
        </w:numPr>
      </w:pPr>
      <w:r>
        <w:t xml:space="preserve">Příkazce je oprávněn požádat příkazníka o další poradenství v návaznosti na veřejnou zakázku, které není součástí předmětu plnění podle smlouvy (např. při přípravě dodatků ke smlouvě s vybraným dodavatelem apod.). </w:t>
      </w:r>
    </w:p>
    <w:p w14:paraId="4D4B95FD" w14:textId="77777777" w:rsidR="007260BA" w:rsidRPr="00F51AA0" w:rsidRDefault="003413D3" w:rsidP="00955671">
      <w:pPr>
        <w:pStyle w:val="rove1"/>
        <w:numPr>
          <w:ilvl w:val="1"/>
          <w:numId w:val="1"/>
        </w:numPr>
      </w:pPr>
      <w:r w:rsidRPr="00F51AA0">
        <w:t xml:space="preserve">Předmětem smlouvy nejsou </w:t>
      </w:r>
      <w:r w:rsidR="0075544E" w:rsidRPr="00F51AA0">
        <w:t>jednání</w:t>
      </w:r>
      <w:r w:rsidRPr="00F51AA0">
        <w:t xml:space="preserve"> </w:t>
      </w:r>
      <w:r w:rsidR="00C45070">
        <w:t>uvedená</w:t>
      </w:r>
      <w:r w:rsidR="00C45070" w:rsidRPr="00F51AA0">
        <w:t xml:space="preserve"> </w:t>
      </w:r>
      <w:r w:rsidRPr="00F51AA0">
        <w:t xml:space="preserve">v § </w:t>
      </w:r>
      <w:r w:rsidR="00443457" w:rsidRPr="00F51AA0">
        <w:t xml:space="preserve">43 </w:t>
      </w:r>
      <w:r w:rsidRPr="00F51AA0">
        <w:t xml:space="preserve">odst. 2 </w:t>
      </w:r>
      <w:r w:rsidR="007260BA" w:rsidRPr="00F51AA0">
        <w:t>ZZVZ, tj. výběr dodavatele, vyloučení účastníka řízení, zrušení řízení, nebo rozhodnutí o námitkách. Příkazník je však povinen připravit příkazci podklady</w:t>
      </w:r>
      <w:r w:rsidR="00465EED">
        <w:t xml:space="preserve"> nebo poskytnout součinnost </w:t>
      </w:r>
      <w:r w:rsidR="007260BA" w:rsidRPr="00F51AA0">
        <w:t>pro tato jednání</w:t>
      </w:r>
      <w:r w:rsidR="00F51AA0" w:rsidRPr="00F51AA0">
        <w:t>, není-li ve smlouvě stanoveno jinak</w:t>
      </w:r>
      <w:r w:rsidR="007260BA" w:rsidRPr="00F51AA0">
        <w:t>.</w:t>
      </w:r>
    </w:p>
    <w:p w14:paraId="67C5E38C" w14:textId="0EE50E6E" w:rsidR="003413D3" w:rsidRPr="00104C1F" w:rsidRDefault="003413D3" w:rsidP="00955671">
      <w:pPr>
        <w:pStyle w:val="rove1"/>
        <w:numPr>
          <w:ilvl w:val="1"/>
          <w:numId w:val="1"/>
        </w:numPr>
      </w:pPr>
      <w:r w:rsidRPr="00F51AA0">
        <w:t xml:space="preserve">Předmětem smlouvy </w:t>
      </w:r>
      <w:r w:rsidR="004F5454">
        <w:t>je</w:t>
      </w:r>
      <w:r w:rsidRPr="00F51AA0">
        <w:t xml:space="preserve"> uveřejňování</w:t>
      </w:r>
      <w:r w:rsidR="00944378" w:rsidRPr="00F51AA0">
        <w:t xml:space="preserve"> dokumentů</w:t>
      </w:r>
      <w:r w:rsidR="00F37CD3" w:rsidRPr="00F51AA0">
        <w:t xml:space="preserve"> a informací</w:t>
      </w:r>
      <w:r w:rsidR="00944378" w:rsidRPr="00F51AA0">
        <w:t xml:space="preserve"> v souladu</w:t>
      </w:r>
      <w:r w:rsidR="00944378">
        <w:t xml:space="preserve"> se </w:t>
      </w:r>
      <w:r w:rsidR="007260BA">
        <w:t>ZZVZ</w:t>
      </w:r>
      <w:r w:rsidRPr="00104C1F">
        <w:t xml:space="preserve"> po předání kompletní dokumentace </w:t>
      </w:r>
      <w:r w:rsidR="005F5035">
        <w:t>o řízení</w:t>
      </w:r>
      <w:r w:rsidR="00944378">
        <w:t xml:space="preserve"> k archivaci příkazci, pokud se smluvní strany nedohodnou jinak.</w:t>
      </w:r>
    </w:p>
    <w:p w14:paraId="2DB76D7E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na základě pokynu příkazce splnit předmět smlouvy.</w:t>
      </w:r>
    </w:p>
    <w:p w14:paraId="70F0495F" w14:textId="77777777" w:rsidR="003413D3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je povinen na základě </w:t>
      </w:r>
      <w:r w:rsidR="004546E4">
        <w:t>s</w:t>
      </w:r>
      <w:r w:rsidRPr="00104C1F">
        <w:t>plnění předmětu smlouvy uhradit příkazníkovi sjednanou odměnu.</w:t>
      </w:r>
    </w:p>
    <w:p w14:paraId="4D3BB01B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Termín a místo plnění</w:t>
      </w:r>
    </w:p>
    <w:p w14:paraId="05DFD98C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Smlouva se uzavírá na dobu určitou, a to od </w:t>
      </w:r>
      <w:r w:rsidR="00F37CD3">
        <w:t>účinnosti</w:t>
      </w:r>
      <w:r w:rsidRPr="00104C1F">
        <w:t xml:space="preserve"> smlouvy do předání </w:t>
      </w:r>
      <w:r w:rsidR="004546E4" w:rsidRPr="00104C1F">
        <w:t xml:space="preserve">kompletní dokumentace </w:t>
      </w:r>
      <w:r w:rsidR="005F5035">
        <w:t>o řízení</w:t>
      </w:r>
      <w:r w:rsidR="004546E4">
        <w:t xml:space="preserve"> k archivaci příkazci</w:t>
      </w:r>
      <w:r w:rsidR="00441B4B">
        <w:t>, případně po dobu poskytování dalších služeb po předání kompletní dokumentace o řízení k archivaci, pokud takové služby příkazník poskytuje</w:t>
      </w:r>
      <w:r w:rsidRPr="00104C1F">
        <w:t>.</w:t>
      </w:r>
    </w:p>
    <w:p w14:paraId="77A98C40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Místem plnění se sjednávají </w:t>
      </w:r>
      <w:bookmarkStart w:id="2" w:name="_Hlk211415558"/>
      <w:r w:rsidRPr="00104C1F">
        <w:t>prostory příkazce</w:t>
      </w:r>
      <w:r w:rsidR="004546E4">
        <w:t>,</w:t>
      </w:r>
      <w:r w:rsidRPr="00104C1F">
        <w:t xml:space="preserve"> případně prostory příkazníka</w:t>
      </w:r>
      <w:r w:rsidR="00897D7F">
        <w:t xml:space="preserve"> či jiné prostory</w:t>
      </w:r>
      <w:r w:rsidRPr="00104C1F">
        <w:t>, a</w:t>
      </w:r>
      <w:r w:rsidR="005D6234">
        <w:t> </w:t>
      </w:r>
      <w:r w:rsidRPr="005D6234">
        <w:t>to</w:t>
      </w:r>
      <w:r w:rsidR="005D6234">
        <w:t> </w:t>
      </w:r>
      <w:r w:rsidRPr="005D6234">
        <w:t>vždy</w:t>
      </w:r>
      <w:r w:rsidRPr="00104C1F">
        <w:t xml:space="preserve"> s ohledem na povahu konkrétního </w:t>
      </w:r>
      <w:r w:rsidR="007260BA">
        <w:t>právního jednání</w:t>
      </w:r>
      <w:bookmarkEnd w:id="2"/>
      <w:r w:rsidRPr="00104C1F">
        <w:t>.</w:t>
      </w:r>
    </w:p>
    <w:p w14:paraId="3E765C86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bookmarkStart w:id="3" w:name="_Ref57760937"/>
      <w:r>
        <w:lastRenderedPageBreak/>
        <w:t xml:space="preserve"> </w:t>
      </w:r>
      <w:r w:rsidR="003413D3" w:rsidRPr="00104C1F">
        <w:t>Odměna a platební podmínky</w:t>
      </w:r>
      <w:bookmarkEnd w:id="3"/>
    </w:p>
    <w:p w14:paraId="5DC86276" w14:textId="77777777" w:rsidR="00536B70" w:rsidRDefault="003413D3" w:rsidP="004F68FB">
      <w:pPr>
        <w:pStyle w:val="rove1"/>
        <w:numPr>
          <w:ilvl w:val="1"/>
          <w:numId w:val="1"/>
        </w:numPr>
      </w:pPr>
      <w:bookmarkStart w:id="4" w:name="_Ref57760624"/>
      <w:r w:rsidRPr="00104C1F">
        <w:t xml:space="preserve">Výše smluvní odměny za organizaci </w:t>
      </w:r>
      <w:r w:rsidR="0034752D" w:rsidRPr="00104C1F">
        <w:t>řízení</w:t>
      </w:r>
      <w:r w:rsidRPr="00104C1F">
        <w:t xml:space="preserve"> </w:t>
      </w:r>
      <w:r w:rsidR="00897D7F">
        <w:t>podle</w:t>
      </w:r>
      <w:r w:rsidR="00AC2450">
        <w:t xml:space="preserve"> čl.</w:t>
      </w:r>
      <w:r w:rsidR="00536B70">
        <w:t xml:space="preserve"> </w:t>
      </w:r>
      <w:r w:rsidR="0019109F">
        <w:fldChar w:fldCharType="begin"/>
      </w:r>
      <w:r w:rsidR="0019109F">
        <w:instrText xml:space="preserve"> REF _Ref57760564 \w \h </w:instrText>
      </w:r>
      <w:r w:rsidR="0019109F">
        <w:fldChar w:fldCharType="separate"/>
      </w:r>
      <w:r w:rsidR="006779C8">
        <w:t>3.3</w:t>
      </w:r>
      <w:r w:rsidR="0019109F">
        <w:fldChar w:fldCharType="end"/>
      </w:r>
      <w:r w:rsidR="00536B70" w:rsidRPr="0012201B">
        <w:t>.</w:t>
      </w:r>
      <w:r w:rsidR="00E17EB1">
        <w:t xml:space="preserve"> </w:t>
      </w:r>
      <w:r w:rsidR="00536B70" w:rsidRPr="0012201B">
        <w:t>smlouvy</w:t>
      </w:r>
      <w:r w:rsidR="00536B70">
        <w:t xml:space="preserve"> </w:t>
      </w:r>
      <w:r w:rsidRPr="00104C1F">
        <w:t>se sjednává</w:t>
      </w:r>
      <w:r w:rsidR="00944378">
        <w:t xml:space="preserve"> </w:t>
      </w:r>
      <w:r w:rsidR="007260BA">
        <w:t>ve výši [</w:t>
      </w:r>
      <w:r w:rsidR="007260BA" w:rsidRPr="00536B70">
        <w:rPr>
          <w:highlight w:val="yellow"/>
        </w:rPr>
        <w:t>doplnit</w:t>
      </w:r>
      <w:r w:rsidR="007260BA">
        <w:t xml:space="preserve">] </w:t>
      </w:r>
      <w:r w:rsidR="004F0446">
        <w:t>Kč</w:t>
      </w:r>
      <w:r w:rsidR="00951021">
        <w:t xml:space="preserve"> bez DPH</w:t>
      </w:r>
      <w:r w:rsidR="00776BFE">
        <w:t xml:space="preserve">. </w:t>
      </w:r>
      <w:r w:rsidR="00536B70">
        <w:t xml:space="preserve">Pokud bude řízení rozděleno na části, náleží příkazníkovi ke smluvní odměně </w:t>
      </w:r>
      <w:r w:rsidR="00897D7F">
        <w:t>podle</w:t>
      </w:r>
      <w:r w:rsidR="00536B70">
        <w:t xml:space="preserve"> </w:t>
      </w:r>
      <w:r w:rsidR="00762324">
        <w:t>předchozí věty</w:t>
      </w:r>
      <w:r w:rsidR="00536B70">
        <w:t xml:space="preserve"> </w:t>
      </w:r>
      <w:r w:rsidR="0099763C">
        <w:t xml:space="preserve">dále </w:t>
      </w:r>
      <w:r w:rsidR="00536B70">
        <w:t xml:space="preserve">odměna ve </w:t>
      </w:r>
      <w:r w:rsidR="00536B70" w:rsidRPr="004F5454">
        <w:t xml:space="preserve">výši </w:t>
      </w:r>
      <w:r w:rsidR="00236D90" w:rsidRPr="004F5454">
        <w:t>10.000 Kč bez</w:t>
      </w:r>
      <w:r w:rsidR="00236D90" w:rsidRPr="00236D90">
        <w:t xml:space="preserve"> DPH</w:t>
      </w:r>
      <w:r w:rsidR="00236D90">
        <w:t xml:space="preserve"> </w:t>
      </w:r>
      <w:r w:rsidR="00536B70">
        <w:t>za druhou a za každou další část veřejné zakázky.</w:t>
      </w:r>
      <w:bookmarkEnd w:id="4"/>
    </w:p>
    <w:p w14:paraId="6B762447" w14:textId="1A105D26" w:rsidR="00951021" w:rsidRPr="00D44F59" w:rsidRDefault="00951021" w:rsidP="00955671">
      <w:pPr>
        <w:pStyle w:val="rove1"/>
        <w:numPr>
          <w:ilvl w:val="1"/>
          <w:numId w:val="1"/>
        </w:numPr>
      </w:pPr>
      <w:r w:rsidRPr="00D44F59">
        <w:t>Příkazn</w:t>
      </w:r>
      <w:r w:rsidRPr="00D44F59">
        <w:rPr>
          <w:rStyle w:val="rove1Char"/>
        </w:rPr>
        <w:t>í</w:t>
      </w:r>
      <w:r w:rsidRPr="00D44F59">
        <w:t xml:space="preserve">k </w:t>
      </w:r>
      <w:r w:rsidR="00B37CD9" w:rsidRPr="00B37CD9">
        <w:rPr>
          <w:b/>
          <w:bCs/>
        </w:rPr>
        <w:t>není</w:t>
      </w:r>
      <w:r w:rsidR="00B37CD9">
        <w:t xml:space="preserve"> </w:t>
      </w:r>
      <w:r w:rsidR="00B37CD9" w:rsidRPr="00D44F59">
        <w:t>plátce</w:t>
      </w:r>
      <w:r w:rsidRPr="00D44F59">
        <w:t xml:space="preserve"> DPH. DPH bude vyúčtována </w:t>
      </w:r>
      <w:r w:rsidR="00897D7F" w:rsidRPr="00D44F59">
        <w:t>podle</w:t>
      </w:r>
      <w:r w:rsidRPr="00D44F59">
        <w:t xml:space="preserve"> aktuální sazby DPH</w:t>
      </w:r>
      <w:r w:rsidR="00DC2EDE" w:rsidRPr="00D44F59">
        <w:t xml:space="preserve"> ke dni uskutečnění zdanitelného plnění</w:t>
      </w:r>
      <w:r w:rsidRPr="00D44F59">
        <w:t>.</w:t>
      </w:r>
    </w:p>
    <w:p w14:paraId="2E5AA8B6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bookmarkStart w:id="5" w:name="_Ref57817860"/>
      <w:r w:rsidRPr="00104C1F">
        <w:t>Příkazník je oprávněn faktur</w:t>
      </w:r>
      <w:r w:rsidR="00DC2EDE">
        <w:t>ovat</w:t>
      </w:r>
      <w:r w:rsidRPr="00104C1F">
        <w:t xml:space="preserve"> příkazci </w:t>
      </w:r>
      <w:r w:rsidR="00DC2EDE">
        <w:t xml:space="preserve">odměny podle smlouvy </w:t>
      </w:r>
      <w:r w:rsidRPr="00104C1F">
        <w:t>následujícím způsobem:</w:t>
      </w:r>
      <w:bookmarkEnd w:id="5"/>
    </w:p>
    <w:p w14:paraId="67071DC4" w14:textId="77777777" w:rsidR="003413D3" w:rsidRPr="00104C1F" w:rsidRDefault="00046122" w:rsidP="00955671">
      <w:pPr>
        <w:pStyle w:val="rove3"/>
        <w:numPr>
          <w:ilvl w:val="3"/>
          <w:numId w:val="2"/>
        </w:numPr>
      </w:pPr>
      <w:bookmarkStart w:id="6" w:name="_Ref57760882"/>
      <w:r>
        <w:t>4</w:t>
      </w:r>
      <w:r w:rsidR="003413D3" w:rsidRPr="00104C1F">
        <w:t xml:space="preserve">0 % z celkové výše smluvní odměny </w:t>
      </w:r>
      <w:r w:rsidR="00897D7F">
        <w:t>podle</w:t>
      </w:r>
      <w:r w:rsidR="009B5D9C">
        <w:t xml:space="preserve"> čl</w:t>
      </w:r>
      <w:r w:rsidR="009B5D9C" w:rsidRPr="0012201B">
        <w:t xml:space="preserve">. </w:t>
      </w:r>
      <w:r w:rsidR="00B4191E" w:rsidRPr="000E794C">
        <w:fldChar w:fldCharType="begin"/>
      </w:r>
      <w:r w:rsidR="00B4191E" w:rsidRPr="000E794C">
        <w:instrText xml:space="preserve"> REF _Ref57760624 \w \h </w:instrText>
      </w:r>
      <w:r w:rsidR="00B4191E">
        <w:instrText xml:space="preserve"> \* MERGEFORMAT </w:instrText>
      </w:r>
      <w:r w:rsidR="00B4191E" w:rsidRPr="000E794C">
        <w:fldChar w:fldCharType="separate"/>
      </w:r>
      <w:r w:rsidR="006779C8">
        <w:t>5.1</w:t>
      </w:r>
      <w:r w:rsidR="00B4191E" w:rsidRPr="000E794C">
        <w:fldChar w:fldCharType="end"/>
      </w:r>
      <w:r w:rsidR="00B4191E" w:rsidRPr="0012201B">
        <w:t>.</w:t>
      </w:r>
      <w:r w:rsidR="009B5D9C" w:rsidRPr="0012201B">
        <w:t xml:space="preserve"> </w:t>
      </w:r>
      <w:r w:rsidR="002E535D" w:rsidRPr="0012201B">
        <w:t>ke dni</w:t>
      </w:r>
      <w:r w:rsidR="003413D3" w:rsidRPr="00104C1F">
        <w:t xml:space="preserve"> zahájení řízení;</w:t>
      </w:r>
      <w:bookmarkEnd w:id="6"/>
    </w:p>
    <w:p w14:paraId="170DC544" w14:textId="77777777" w:rsidR="00485A69" w:rsidRDefault="00046122" w:rsidP="00955671">
      <w:pPr>
        <w:pStyle w:val="rove3"/>
        <w:numPr>
          <w:ilvl w:val="3"/>
          <w:numId w:val="2"/>
        </w:numPr>
      </w:pPr>
      <w:r>
        <w:t>4</w:t>
      </w:r>
      <w:r w:rsidR="00485A69">
        <w:t>0 % z celkové výše smluvní odměny podle čl. 5.1. ke dni rozhodnutí o výběru nejvhodnější nabídky</w:t>
      </w:r>
      <w:r w:rsidR="005B611D">
        <w:t xml:space="preserve"> dodavatele</w:t>
      </w:r>
      <w:r w:rsidR="00485A69">
        <w:t>;</w:t>
      </w:r>
    </w:p>
    <w:p w14:paraId="06558C1C" w14:textId="77777777" w:rsidR="003413D3" w:rsidRDefault="00046122" w:rsidP="00955671">
      <w:pPr>
        <w:pStyle w:val="rove3"/>
        <w:numPr>
          <w:ilvl w:val="3"/>
          <w:numId w:val="2"/>
        </w:numPr>
      </w:pPr>
      <w:r>
        <w:t>2</w:t>
      </w:r>
      <w:r w:rsidR="00485A69">
        <w:t>0</w:t>
      </w:r>
      <w:r w:rsidR="003413D3" w:rsidRPr="00753626">
        <w:t xml:space="preserve"> % z celkové výše smluvní odměny </w:t>
      </w:r>
      <w:r w:rsidR="00897D7F">
        <w:t>podle</w:t>
      </w:r>
      <w:r w:rsidR="009B5D9C">
        <w:t xml:space="preserve"> čl</w:t>
      </w:r>
      <w:r w:rsidR="009B5D9C" w:rsidRPr="0012201B">
        <w:t xml:space="preserve">. </w:t>
      </w:r>
      <w:r w:rsidR="0019109F" w:rsidRPr="000E794C">
        <w:fldChar w:fldCharType="begin"/>
      </w:r>
      <w:r w:rsidR="0019109F" w:rsidRPr="000E794C">
        <w:instrText xml:space="preserve"> REF _Ref57760624 \w \h </w:instrText>
      </w:r>
      <w:r w:rsidR="0012201B">
        <w:instrText xml:space="preserve"> \* MERGEFORMAT </w:instrText>
      </w:r>
      <w:r w:rsidR="0019109F" w:rsidRPr="000E794C">
        <w:fldChar w:fldCharType="separate"/>
      </w:r>
      <w:r w:rsidR="006779C8">
        <w:t>5.1</w:t>
      </w:r>
      <w:r w:rsidR="0019109F" w:rsidRPr="000E794C">
        <w:fldChar w:fldCharType="end"/>
      </w:r>
      <w:r w:rsidR="009B5D9C" w:rsidRPr="0012201B">
        <w:t xml:space="preserve">. </w:t>
      </w:r>
      <w:r w:rsidR="002E535D" w:rsidRPr="0012201B">
        <w:t>ke dni</w:t>
      </w:r>
      <w:r w:rsidR="003413D3" w:rsidRPr="00753626">
        <w:t xml:space="preserve"> předání kompletní dokumentace </w:t>
      </w:r>
      <w:r w:rsidR="005F5035">
        <w:t>o </w:t>
      </w:r>
      <w:r w:rsidR="003413D3" w:rsidRPr="00753626">
        <w:t>řízení</w:t>
      </w:r>
      <w:r w:rsidR="002B60B3" w:rsidRPr="00753626">
        <w:t xml:space="preserve"> </w:t>
      </w:r>
      <w:r w:rsidR="00382CDC" w:rsidRPr="00753626">
        <w:t xml:space="preserve">k archivaci </w:t>
      </w:r>
      <w:r w:rsidR="002B60B3" w:rsidRPr="00753626">
        <w:t>příkazci</w:t>
      </w:r>
      <w:r w:rsidR="009B5D9C">
        <w:t>;</w:t>
      </w:r>
    </w:p>
    <w:p w14:paraId="1AECCFD0" w14:textId="77777777" w:rsidR="000118E6" w:rsidRPr="00414E10" w:rsidRDefault="003413D3" w:rsidP="00955671">
      <w:pPr>
        <w:pStyle w:val="rove1"/>
        <w:numPr>
          <w:ilvl w:val="1"/>
          <w:numId w:val="1"/>
        </w:numPr>
      </w:pPr>
      <w:r w:rsidRPr="00104C1F">
        <w:t>V </w:t>
      </w:r>
      <w:r w:rsidRPr="00414E10">
        <w:t>případě zrušení</w:t>
      </w:r>
      <w:r w:rsidR="005A654F" w:rsidRPr="00414E10">
        <w:t xml:space="preserve"> </w:t>
      </w:r>
      <w:r w:rsidRPr="00414E10">
        <w:t>řízení</w:t>
      </w:r>
      <w:r w:rsidR="000118E6" w:rsidRPr="00414E10">
        <w:t xml:space="preserve"> náleží za administraci zrušeného </w:t>
      </w:r>
      <w:r w:rsidR="00F51AA0" w:rsidRPr="00414E10">
        <w:t>ř</w:t>
      </w:r>
      <w:r w:rsidR="000118E6" w:rsidRPr="00414E10">
        <w:t xml:space="preserve">ízení místo celé odměny </w:t>
      </w:r>
      <w:r w:rsidR="00897D7F" w:rsidRPr="00414E10">
        <w:t>podle</w:t>
      </w:r>
      <w:r w:rsidR="000118E6" w:rsidRPr="00414E10">
        <w:t xml:space="preserve"> čl. </w:t>
      </w:r>
      <w:r w:rsidR="0019109F" w:rsidRPr="00414E10">
        <w:fldChar w:fldCharType="begin"/>
      </w:r>
      <w:r w:rsidR="0019109F" w:rsidRPr="00414E10">
        <w:instrText xml:space="preserve"> REF _Ref57760624 \w \h </w:instrText>
      </w:r>
      <w:r w:rsidR="0012201B" w:rsidRPr="00414E10">
        <w:instrText xml:space="preserve"> \* MERGEFORMAT </w:instrText>
      </w:r>
      <w:r w:rsidR="0019109F" w:rsidRPr="00414E10">
        <w:fldChar w:fldCharType="separate"/>
      </w:r>
      <w:r w:rsidR="006779C8">
        <w:t>5.1</w:t>
      </w:r>
      <w:r w:rsidR="0019109F" w:rsidRPr="00414E10">
        <w:fldChar w:fldCharType="end"/>
      </w:r>
      <w:r w:rsidR="00F813D3" w:rsidRPr="00414E10">
        <w:t>.</w:t>
      </w:r>
      <w:r w:rsidR="0019109F" w:rsidRPr="00414E10">
        <w:t xml:space="preserve"> </w:t>
      </w:r>
      <w:r w:rsidR="000118E6" w:rsidRPr="00414E10">
        <w:t>odměna následující:</w:t>
      </w:r>
    </w:p>
    <w:p w14:paraId="09ED168A" w14:textId="77777777" w:rsidR="00B36C25" w:rsidRPr="00414E10" w:rsidRDefault="00B36C25" w:rsidP="00B36C25">
      <w:pPr>
        <w:pStyle w:val="rove1"/>
        <w:numPr>
          <w:ilvl w:val="2"/>
          <w:numId w:val="6"/>
        </w:numPr>
        <w:ind w:left="851" w:hanging="283"/>
      </w:pPr>
      <w:r w:rsidRPr="00414E10">
        <w:t>40 % z </w:t>
      </w:r>
      <w:r w:rsidR="00386656" w:rsidRPr="00414E10">
        <w:t xml:space="preserve">celkové výše smluvní </w:t>
      </w:r>
      <w:r w:rsidRPr="00414E10">
        <w:t xml:space="preserve">odměny </w:t>
      </w:r>
      <w:r w:rsidR="00897D7F" w:rsidRPr="00414E10">
        <w:t>podle</w:t>
      </w:r>
      <w:r w:rsidRPr="00414E10">
        <w:t xml:space="preserve"> čl. </w:t>
      </w:r>
      <w:r w:rsidR="0019109F" w:rsidRPr="00414E10">
        <w:fldChar w:fldCharType="begin"/>
      </w:r>
      <w:r w:rsidR="0019109F" w:rsidRPr="00414E10">
        <w:instrText xml:space="preserve"> REF _Ref57760624 \w \h </w:instrText>
      </w:r>
      <w:r w:rsidR="0012201B" w:rsidRPr="00414E10">
        <w:instrText xml:space="preserve"> \* MERGEFORMAT </w:instrText>
      </w:r>
      <w:r w:rsidR="0019109F" w:rsidRPr="00414E10">
        <w:fldChar w:fldCharType="separate"/>
      </w:r>
      <w:r w:rsidR="006779C8">
        <w:t>5.1</w:t>
      </w:r>
      <w:r w:rsidR="0019109F" w:rsidRPr="00414E10">
        <w:fldChar w:fldCharType="end"/>
      </w:r>
      <w:r w:rsidR="00F813D3" w:rsidRPr="00414E10">
        <w:t>.</w:t>
      </w:r>
      <w:r w:rsidR="0019109F" w:rsidRPr="00414E10">
        <w:t xml:space="preserve"> </w:t>
      </w:r>
      <w:r w:rsidRPr="00414E10">
        <w:t>v případě zrušení řízení před koncem lhůty pro podání nabídek</w:t>
      </w:r>
      <w:r w:rsidR="00B64664" w:rsidRPr="00414E10">
        <w:t xml:space="preserve"> nebo po konci lhůty v případě zrušení řízení z důvodu nepodání žádné nabídky</w:t>
      </w:r>
      <w:r w:rsidRPr="00414E10">
        <w:t>;</w:t>
      </w:r>
    </w:p>
    <w:p w14:paraId="6786538B" w14:textId="77777777" w:rsidR="00B36C25" w:rsidRPr="00414E10" w:rsidRDefault="00B36C25" w:rsidP="00B36C25">
      <w:pPr>
        <w:pStyle w:val="rove1"/>
        <w:numPr>
          <w:ilvl w:val="2"/>
          <w:numId w:val="6"/>
        </w:numPr>
        <w:ind w:left="851" w:hanging="283"/>
      </w:pPr>
      <w:r w:rsidRPr="00414E10">
        <w:t>80 % z </w:t>
      </w:r>
      <w:r w:rsidR="00386656" w:rsidRPr="00414E10">
        <w:t xml:space="preserve">celkové výše smluvní </w:t>
      </w:r>
      <w:r w:rsidRPr="00414E10">
        <w:t xml:space="preserve">odměny </w:t>
      </w:r>
      <w:r w:rsidR="00897D7F" w:rsidRPr="00414E10">
        <w:t>podle</w:t>
      </w:r>
      <w:r w:rsidRPr="00414E10">
        <w:t xml:space="preserve"> čl. </w:t>
      </w:r>
      <w:r w:rsidR="0012201B" w:rsidRPr="00414E10">
        <w:fldChar w:fldCharType="begin"/>
      </w:r>
      <w:r w:rsidR="0012201B" w:rsidRPr="00414E10">
        <w:instrText xml:space="preserve"> REF _Ref57760624 \w \h  \* MERGEFORMAT </w:instrText>
      </w:r>
      <w:r w:rsidR="0012201B" w:rsidRPr="00414E10">
        <w:fldChar w:fldCharType="separate"/>
      </w:r>
      <w:r w:rsidR="006779C8">
        <w:t>5.1</w:t>
      </w:r>
      <w:r w:rsidR="0012201B" w:rsidRPr="00414E10">
        <w:fldChar w:fldCharType="end"/>
      </w:r>
      <w:r w:rsidR="00F813D3" w:rsidRPr="00414E10">
        <w:t>.</w:t>
      </w:r>
      <w:r w:rsidR="0012201B" w:rsidRPr="00414E10">
        <w:t xml:space="preserve"> </w:t>
      </w:r>
      <w:r w:rsidRPr="00414E10">
        <w:t xml:space="preserve">v případě zrušení řízení po </w:t>
      </w:r>
      <w:r w:rsidR="00E332EB" w:rsidRPr="00414E10">
        <w:t>konci lhůty pro podání nabídek</w:t>
      </w:r>
      <w:r w:rsidR="00B64664" w:rsidRPr="00414E10">
        <w:t xml:space="preserve"> (vyjma případu </w:t>
      </w:r>
      <w:r w:rsidR="0067555A" w:rsidRPr="00414E10">
        <w:t>po</w:t>
      </w:r>
      <w:r w:rsidR="00B64664" w:rsidRPr="00414E10">
        <w:t>dle písm. a) tohoto odstavce)</w:t>
      </w:r>
      <w:r w:rsidR="00D22BEA" w:rsidRPr="00414E10">
        <w:t>;</w:t>
      </w:r>
    </w:p>
    <w:p w14:paraId="273FEA2B" w14:textId="77777777" w:rsidR="00D22BEA" w:rsidRPr="00414E10" w:rsidRDefault="00D22BEA" w:rsidP="00B36C25">
      <w:pPr>
        <w:pStyle w:val="rove1"/>
        <w:numPr>
          <w:ilvl w:val="2"/>
          <w:numId w:val="6"/>
        </w:numPr>
        <w:ind w:left="851" w:hanging="283"/>
      </w:pPr>
      <w:r w:rsidRPr="00414E10">
        <w:t xml:space="preserve">100 % z celkové výše smluvní odměny podle čl. </w:t>
      </w:r>
      <w:r w:rsidRPr="00414E10">
        <w:fldChar w:fldCharType="begin"/>
      </w:r>
      <w:r w:rsidRPr="00414E10">
        <w:instrText xml:space="preserve"> REF _Ref57760624 \w \h  \* MERGEFORMAT </w:instrText>
      </w:r>
      <w:r w:rsidRPr="00414E10">
        <w:fldChar w:fldCharType="separate"/>
      </w:r>
      <w:r w:rsidR="006779C8">
        <w:t>5.1</w:t>
      </w:r>
      <w:r w:rsidRPr="00414E10">
        <w:fldChar w:fldCharType="end"/>
      </w:r>
      <w:r w:rsidRPr="00414E10">
        <w:t>. v případě zrušení řízení po rozhodnutí o</w:t>
      </w:r>
      <w:r w:rsidR="00113594" w:rsidRPr="00414E10">
        <w:t> </w:t>
      </w:r>
      <w:r w:rsidRPr="00414E10">
        <w:t>výběru dodavatele.</w:t>
      </w:r>
    </w:p>
    <w:p w14:paraId="5A0731F6" w14:textId="77777777" w:rsidR="000118E6" w:rsidRPr="00414E10" w:rsidRDefault="00ED09FA" w:rsidP="00955671">
      <w:pPr>
        <w:pStyle w:val="rove1"/>
        <w:ind w:left="568" w:firstLine="0"/>
      </w:pPr>
      <w:r w:rsidRPr="00414E10">
        <w:t xml:space="preserve">Rozdíl mezi odměnou </w:t>
      </w:r>
      <w:r w:rsidR="00897D7F" w:rsidRPr="00414E10">
        <w:t>podle</w:t>
      </w:r>
      <w:r w:rsidRPr="00414E10">
        <w:t xml:space="preserve"> čl. </w:t>
      </w:r>
      <w:r w:rsidR="00144593" w:rsidRPr="00414E10">
        <w:fldChar w:fldCharType="begin"/>
      </w:r>
      <w:r w:rsidR="00144593" w:rsidRPr="00414E10">
        <w:instrText xml:space="preserve"> REF _Ref57817860 \r \h </w:instrText>
      </w:r>
      <w:r w:rsidR="00414E10">
        <w:instrText xml:space="preserve"> \* MERGEFORMAT </w:instrText>
      </w:r>
      <w:r w:rsidR="00144593" w:rsidRPr="00414E10">
        <w:fldChar w:fldCharType="separate"/>
      </w:r>
      <w:r w:rsidR="006779C8">
        <w:t>5.3</w:t>
      </w:r>
      <w:r w:rsidR="00144593" w:rsidRPr="00414E10">
        <w:fldChar w:fldCharType="end"/>
      </w:r>
      <w:r w:rsidR="00144593" w:rsidRPr="00414E10">
        <w:t xml:space="preserve"> písm. </w:t>
      </w:r>
      <w:r w:rsidR="00144593" w:rsidRPr="00414E10">
        <w:fldChar w:fldCharType="begin"/>
      </w:r>
      <w:r w:rsidR="00144593" w:rsidRPr="00414E10">
        <w:instrText xml:space="preserve"> REF _Ref57760882 \r \h </w:instrText>
      </w:r>
      <w:r w:rsidR="00414E10">
        <w:instrText xml:space="preserve"> \* MERGEFORMAT </w:instrText>
      </w:r>
      <w:r w:rsidR="00144593" w:rsidRPr="00414E10">
        <w:fldChar w:fldCharType="separate"/>
      </w:r>
      <w:r w:rsidR="006779C8">
        <w:t>a)</w:t>
      </w:r>
      <w:r w:rsidR="00144593" w:rsidRPr="00414E10">
        <w:fldChar w:fldCharType="end"/>
      </w:r>
      <w:r w:rsidR="00144593" w:rsidRPr="00414E10">
        <w:t xml:space="preserve"> smlouvy</w:t>
      </w:r>
      <w:r w:rsidR="0012201B" w:rsidRPr="00414E10">
        <w:t xml:space="preserve"> </w:t>
      </w:r>
      <w:r w:rsidRPr="00414E10">
        <w:t>a odměnou</w:t>
      </w:r>
      <w:r w:rsidR="000118E6" w:rsidRPr="00414E10">
        <w:t xml:space="preserve"> </w:t>
      </w:r>
      <w:r w:rsidR="00897D7F" w:rsidRPr="00414E10">
        <w:t>podle</w:t>
      </w:r>
      <w:r w:rsidR="000118E6" w:rsidRPr="00414E10">
        <w:t xml:space="preserve"> tohoto odstavce příkazník vyfakturuje po </w:t>
      </w:r>
      <w:r w:rsidR="003F3002" w:rsidRPr="00414E10">
        <w:t xml:space="preserve">předání kompletní dokumentace </w:t>
      </w:r>
      <w:r w:rsidR="00144593" w:rsidRPr="00414E10">
        <w:t xml:space="preserve">o </w:t>
      </w:r>
      <w:r w:rsidR="003F3002" w:rsidRPr="00414E10">
        <w:t>řízení k archivaci příkazci</w:t>
      </w:r>
      <w:r w:rsidR="000118E6" w:rsidRPr="00414E10">
        <w:t>.</w:t>
      </w:r>
    </w:p>
    <w:p w14:paraId="61148900" w14:textId="07B4B8D0" w:rsidR="003413D3" w:rsidRPr="00104C1F" w:rsidRDefault="00ED09FA" w:rsidP="00955671">
      <w:pPr>
        <w:pStyle w:val="rove1"/>
        <w:numPr>
          <w:ilvl w:val="1"/>
          <w:numId w:val="1"/>
        </w:numPr>
      </w:pPr>
      <w:r w:rsidRPr="00414E10">
        <w:t>P</w:t>
      </w:r>
      <w:r w:rsidR="005A654F" w:rsidRPr="00414E10">
        <w:t xml:space="preserve">okud dá příkazce </w:t>
      </w:r>
      <w:r w:rsidRPr="00414E10">
        <w:t xml:space="preserve">po zrušení řízení </w:t>
      </w:r>
      <w:r w:rsidR="005A654F" w:rsidRPr="00414E10">
        <w:t>příkazníkovi pokyn k</w:t>
      </w:r>
      <w:r w:rsidR="005A654F">
        <w:t> zahájení opakovaného řízení se stejným předmětem, náleží příkazníkovi za opakované řízení</w:t>
      </w:r>
      <w:r w:rsidR="003413D3" w:rsidRPr="00104C1F">
        <w:t xml:space="preserve"> </w:t>
      </w:r>
      <w:r>
        <w:t xml:space="preserve">další smluvní odměna </w:t>
      </w:r>
      <w:r w:rsidR="007260BA">
        <w:t>v</w:t>
      </w:r>
      <w:r w:rsidR="00D22BEA">
        <w:t>e</w:t>
      </w:r>
      <w:r w:rsidR="009B5D9C">
        <w:t xml:space="preserve"> </w:t>
      </w:r>
      <w:r w:rsidR="007260BA">
        <w:t xml:space="preserve">výši </w:t>
      </w:r>
      <w:r w:rsidR="0067555A">
        <w:t>po</w:t>
      </w:r>
      <w:r w:rsidR="00D22BEA">
        <w:t xml:space="preserve">dle čl. </w:t>
      </w:r>
      <w:r w:rsidR="00B64664">
        <w:fldChar w:fldCharType="begin"/>
      </w:r>
      <w:r w:rsidR="00B64664">
        <w:instrText xml:space="preserve"> REF _Ref57760624 \r \h </w:instrText>
      </w:r>
      <w:r w:rsidR="00B64664">
        <w:fldChar w:fldCharType="separate"/>
      </w:r>
      <w:r w:rsidR="006779C8">
        <w:t>5.1</w:t>
      </w:r>
      <w:r w:rsidR="00B64664">
        <w:fldChar w:fldCharType="end"/>
      </w:r>
      <w:r w:rsidR="00B64664">
        <w:t xml:space="preserve"> </w:t>
      </w:r>
      <w:r w:rsidR="00D22BEA">
        <w:t xml:space="preserve">snížená o </w:t>
      </w:r>
      <w:r w:rsidR="004F5454">
        <w:t>4</w:t>
      </w:r>
      <w:r w:rsidR="00D22BEA">
        <w:t>0 %</w:t>
      </w:r>
      <w:r>
        <w:t>.</w:t>
      </w:r>
    </w:p>
    <w:p w14:paraId="6BD8AEA6" w14:textId="185DD418" w:rsidR="0075544E" w:rsidRDefault="0075544E" w:rsidP="00955671">
      <w:pPr>
        <w:pStyle w:val="rove1"/>
        <w:numPr>
          <w:ilvl w:val="1"/>
          <w:numId w:val="1"/>
        </w:numPr>
      </w:pPr>
      <w:r>
        <w:t xml:space="preserve">V případě, že příkazce požádá příkazníka o další </w:t>
      </w:r>
      <w:r w:rsidR="00FF0921">
        <w:tab/>
      </w:r>
      <w:r w:rsidR="00FF0921">
        <w:tab/>
      </w:r>
      <w:r>
        <w:t xml:space="preserve"> náleží příkazníkovi další odměna </w:t>
      </w:r>
      <w:r w:rsidR="00536B70">
        <w:t xml:space="preserve">ve výši </w:t>
      </w:r>
      <w:r w:rsidR="004F5454">
        <w:t>[</w:t>
      </w:r>
      <w:r w:rsidR="004F5454" w:rsidRPr="00536B70">
        <w:rPr>
          <w:highlight w:val="yellow"/>
        </w:rPr>
        <w:t>doplnit</w:t>
      </w:r>
      <w:r w:rsidR="004F5454">
        <w:t xml:space="preserve">] </w:t>
      </w:r>
      <w:r w:rsidR="00536B70">
        <w:t xml:space="preserve">bez DPH </w:t>
      </w:r>
      <w:r>
        <w:t xml:space="preserve">za </w:t>
      </w:r>
      <w:r w:rsidR="00D114F9">
        <w:t xml:space="preserve">každou </w:t>
      </w:r>
      <w:r>
        <w:t>hodinu poskytnutého poradenství. Příkazník je oprávněn faktur</w:t>
      </w:r>
      <w:r w:rsidR="0054035F">
        <w:t>ovat odměnu</w:t>
      </w:r>
      <w:r>
        <w:t xml:space="preserve"> za poradenství </w:t>
      </w:r>
      <w:r w:rsidR="0054035F">
        <w:t xml:space="preserve">podle tohoto odstavce </w:t>
      </w:r>
      <w:r>
        <w:t xml:space="preserve">ke konci kalendářního měsíce, ve kterém bylo poradenství poskytnuto. </w:t>
      </w:r>
    </w:p>
    <w:p w14:paraId="72B0F47D" w14:textId="06F83B8C" w:rsidR="003413D3" w:rsidRPr="00104C1F" w:rsidRDefault="0045563A" w:rsidP="00955671">
      <w:pPr>
        <w:pStyle w:val="rove1"/>
        <w:numPr>
          <w:ilvl w:val="1"/>
          <w:numId w:val="1"/>
        </w:numPr>
      </w:pPr>
      <w:r>
        <w:t>Lhůta s</w:t>
      </w:r>
      <w:r w:rsidR="003413D3" w:rsidRPr="00104C1F">
        <w:t>platnost</w:t>
      </w:r>
      <w:r>
        <w:t>i</w:t>
      </w:r>
      <w:r w:rsidR="003413D3" w:rsidRPr="00104C1F">
        <w:t xml:space="preserve"> faktur se sjednává na </w:t>
      </w:r>
      <w:r w:rsidR="0034752D" w:rsidRPr="00104C1F">
        <w:t>15</w:t>
      </w:r>
      <w:r w:rsidR="003413D3" w:rsidRPr="00104C1F">
        <w:t xml:space="preserve"> kalendářních dní</w:t>
      </w:r>
      <w:r w:rsidR="00CD5384">
        <w:t xml:space="preserve"> ode dne doručení faktury příkazci</w:t>
      </w:r>
      <w:r w:rsidR="003413D3" w:rsidRPr="00104C1F">
        <w:t>.</w:t>
      </w:r>
      <w:r w:rsidR="007260BA">
        <w:t xml:space="preserve"> Faktura se doručuje na e-mailovou adresu příkazce </w:t>
      </w:r>
      <w:r w:rsidR="004F5454" w:rsidRPr="004F5454">
        <w:t>sekretariat@zs-kynsperk.cz</w:t>
      </w:r>
      <w:r w:rsidR="007260BA">
        <w:t>.</w:t>
      </w:r>
    </w:p>
    <w:p w14:paraId="09A045B1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Vystavená faktura bude obsahovat náležitosti účetního dokladu v souladu s příslušnými právními předpisy. V opačném případě je oprávněn příkazce takto vystavenou fakturu vrátit</w:t>
      </w:r>
      <w:r w:rsidR="0054035F">
        <w:t xml:space="preserve"> příkazníkovi k opravě</w:t>
      </w:r>
      <w:r w:rsidRPr="00104C1F">
        <w:t xml:space="preserve">. V případě vrácení faktury počíná běžet </w:t>
      </w:r>
      <w:r w:rsidR="0045563A">
        <w:t xml:space="preserve">celá </w:t>
      </w:r>
      <w:r w:rsidRPr="00104C1F">
        <w:t xml:space="preserve">nová </w:t>
      </w:r>
      <w:r w:rsidR="0045563A">
        <w:t xml:space="preserve">lhůta </w:t>
      </w:r>
      <w:r w:rsidRPr="00104C1F">
        <w:t>splatnost</w:t>
      </w:r>
      <w:r w:rsidR="0045563A">
        <w:t>i</w:t>
      </w:r>
      <w:r w:rsidRPr="00104C1F">
        <w:t xml:space="preserve"> faktury po jejím opětovném vystavení</w:t>
      </w:r>
      <w:r w:rsidR="0045563A">
        <w:t xml:space="preserve"> a doručení</w:t>
      </w:r>
      <w:r w:rsidRPr="00104C1F">
        <w:t>.</w:t>
      </w:r>
    </w:p>
    <w:p w14:paraId="649E4887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Smluvní odměna bude uhrazena </w:t>
      </w:r>
      <w:r w:rsidR="00897D7F">
        <w:t>podle</w:t>
      </w:r>
      <w:r w:rsidRPr="00104C1F">
        <w:t xml:space="preserve"> platebních údajů uvedených na faktuře. </w:t>
      </w:r>
    </w:p>
    <w:p w14:paraId="275149D9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Za skutečné datum provedení úhrady smluvní odměny se považuje den připsání dané částky na účet příkazníka.</w:t>
      </w:r>
    </w:p>
    <w:p w14:paraId="748AC566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Práva a povinnosti příkazce</w:t>
      </w:r>
    </w:p>
    <w:p w14:paraId="0AC3C368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Příkazce je povinen informovat příkazníka</w:t>
      </w:r>
      <w:r w:rsidR="00201269">
        <w:t xml:space="preserve"> s dostatečným předstihem</w:t>
      </w:r>
      <w:r w:rsidRPr="00104C1F">
        <w:t xml:space="preserve"> o všech okolnostech důležitých pro řádné a včasné provedení předmětu </w:t>
      </w:r>
      <w:r w:rsidR="00050CBF">
        <w:t>smlouvy</w:t>
      </w:r>
      <w:r w:rsidR="00050CBF" w:rsidRPr="00104C1F">
        <w:t xml:space="preserve"> </w:t>
      </w:r>
      <w:r w:rsidRPr="00104C1F">
        <w:t xml:space="preserve">a poskytovat </w:t>
      </w:r>
      <w:r w:rsidR="00050CBF">
        <w:t>příkazníkovi potřebnou</w:t>
      </w:r>
      <w:r w:rsidR="00050CBF" w:rsidRPr="00104C1F">
        <w:t xml:space="preserve"> </w:t>
      </w:r>
      <w:r w:rsidRPr="00104C1F">
        <w:t xml:space="preserve">součinnost. </w:t>
      </w:r>
    </w:p>
    <w:p w14:paraId="132C2F3F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Příkazce je povinen příkazníkovi poskytnout veškeré nezbytné informace a podklady pro plnění předmětu smlouvy nebo mu sdělit, kde je možné si tyto informace obstarat. Toto se týká zejména interních pravidel a postupů příkazce, které mají vliv na plnění předmětu smlouvy.</w:t>
      </w:r>
    </w:p>
    <w:p w14:paraId="211D3BC9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lastRenderedPageBreak/>
        <w:t>Příkazce je oprávněn kontrolovat průběžné výstupy plnění předmětu smlouvy ze strany příkazníka.</w:t>
      </w:r>
    </w:p>
    <w:p w14:paraId="798B54D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je povinen předat příkazníkovi </w:t>
      </w:r>
      <w:r w:rsidR="004F68FB" w:rsidRPr="004F68FB">
        <w:t>technick</w:t>
      </w:r>
      <w:r w:rsidR="004F68FB">
        <w:t>é</w:t>
      </w:r>
      <w:r w:rsidR="004F68FB" w:rsidRPr="004F68FB">
        <w:t xml:space="preserve"> podmínk</w:t>
      </w:r>
      <w:r w:rsidR="004F68FB">
        <w:t>y</w:t>
      </w:r>
      <w:r w:rsidR="004F68FB" w:rsidRPr="004F68FB">
        <w:t xml:space="preserve"> či </w:t>
      </w:r>
      <w:r w:rsidRPr="00104C1F">
        <w:t>technickou specifikaci</w:t>
      </w:r>
      <w:r w:rsidR="004F68FB" w:rsidRPr="004F68FB">
        <w:t xml:space="preserve"> </w:t>
      </w:r>
      <w:r w:rsidR="004F68FB">
        <w:t>předmětu</w:t>
      </w:r>
      <w:r w:rsidRPr="00104C1F">
        <w:t xml:space="preserve"> veřejné zakázky</w:t>
      </w:r>
      <w:r w:rsidR="004F68FB">
        <w:t>, není-li jejich stanovení předmětem smlouvy</w:t>
      </w:r>
      <w:r w:rsidRPr="00104C1F">
        <w:t>.</w:t>
      </w:r>
    </w:p>
    <w:p w14:paraId="71421571" w14:textId="77777777" w:rsidR="00201269" w:rsidRDefault="004F68FB" w:rsidP="00955671">
      <w:pPr>
        <w:pStyle w:val="rove1"/>
        <w:numPr>
          <w:ilvl w:val="1"/>
          <w:numId w:val="1"/>
        </w:numPr>
      </w:pPr>
      <w:r>
        <w:t>T</w:t>
      </w:r>
      <w:r w:rsidR="003413D3" w:rsidRPr="00104C1F">
        <w:t xml:space="preserve">echnické podmínky </w:t>
      </w:r>
      <w:r>
        <w:t>či t</w:t>
      </w:r>
      <w:r w:rsidRPr="00104C1F">
        <w:t>echnická specifikace</w:t>
      </w:r>
      <w:r>
        <w:t xml:space="preserve"> předmětu veřejné zakázky (zejm. </w:t>
      </w:r>
      <w:r w:rsidRPr="00104C1F">
        <w:t>projektová dokumentace,</w:t>
      </w:r>
      <w:r w:rsidR="003413D3" w:rsidRPr="00104C1F">
        <w:t xml:space="preserve"> </w:t>
      </w:r>
      <w:r>
        <w:t xml:space="preserve">soupisy stavebních prací, dodávek a služeb s </w:t>
      </w:r>
      <w:r w:rsidR="003413D3" w:rsidRPr="00104C1F">
        <w:t>výkazy výměr</w:t>
      </w:r>
      <w:r>
        <w:t>)</w:t>
      </w:r>
      <w:r w:rsidR="003413D3" w:rsidRPr="00104C1F">
        <w:t xml:space="preserve"> nesmí</w:t>
      </w:r>
      <w:r w:rsidR="004D04EC">
        <w:t xml:space="preserve"> </w:t>
      </w:r>
      <w:r w:rsidR="00DA128E">
        <w:t>v rozporu s</w:t>
      </w:r>
      <w:r>
        <w:t> </w:t>
      </w:r>
      <w:r w:rsidR="00DA128E" w:rsidRPr="00104C1F">
        <w:t xml:space="preserve">§ 89 odst. 5 </w:t>
      </w:r>
      <w:r w:rsidR="00DA128E">
        <w:t xml:space="preserve">ZZVZ </w:t>
      </w:r>
      <w:r w:rsidR="003413D3" w:rsidRPr="00104C1F">
        <w:t xml:space="preserve">obsahovat požadavky nebo odkazy na obchodní firmy, názvy nebo jména, specifická označení, které platí pro určitou osobu. </w:t>
      </w:r>
    </w:p>
    <w:p w14:paraId="0F3D7462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Pokud z důvodů vad příkazcem předaných informací nebo podkladů bude zadání veřejné zakázky zrušeno nebo jinak kontrolním orgánem napadeno, nelze </w:t>
      </w:r>
      <w:r w:rsidR="009A3014">
        <w:t xml:space="preserve">v této souvislosti </w:t>
      </w:r>
      <w:r w:rsidRPr="00104C1F">
        <w:t>uplatnit vůči příkazníkovi žádné sankce</w:t>
      </w:r>
      <w:r w:rsidR="009A3014">
        <w:t xml:space="preserve"> či nároky na náhradu škody</w:t>
      </w:r>
      <w:r w:rsidRPr="00104C1F">
        <w:t>.</w:t>
      </w:r>
    </w:p>
    <w:p w14:paraId="43A68F78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Obdrží-li příkazce jakýkoliv doklad nebo dopis vztahující se k zadání veřejné zakázky, je povinen jej bezodkladně poskytnout příkazníkovi. Pokud tak neučiní, nenese příkazník odpovědnost za prodlení nebo </w:t>
      </w:r>
      <w:r w:rsidR="0075544E">
        <w:t>jednání</w:t>
      </w:r>
      <w:r w:rsidRPr="00104C1F">
        <w:t>, kter</w:t>
      </w:r>
      <w:r w:rsidR="009A3014">
        <w:t>á</w:t>
      </w:r>
      <w:r w:rsidRPr="00104C1F">
        <w:t xml:space="preserve"> jsou s tímto dokumentem spojen</w:t>
      </w:r>
      <w:r w:rsidR="009A3014">
        <w:t>a</w:t>
      </w:r>
      <w:r w:rsidRPr="00104C1F">
        <w:t>.</w:t>
      </w:r>
    </w:p>
    <w:p w14:paraId="67DACD73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Příkazce je povinen:</w:t>
      </w:r>
    </w:p>
    <w:p w14:paraId="5008B355" w14:textId="77777777" w:rsidR="002B60B3" w:rsidRPr="00104C1F" w:rsidRDefault="004D04EC" w:rsidP="008D0441">
      <w:pPr>
        <w:pStyle w:val="rove1"/>
        <w:numPr>
          <w:ilvl w:val="2"/>
          <w:numId w:val="10"/>
        </w:numPr>
        <w:ind w:left="851" w:hanging="283"/>
      </w:pPr>
      <w:r>
        <w:t>S dostatečným časovým předstihem ustanovit</w:t>
      </w:r>
      <w:r w:rsidR="002B60B3" w:rsidRPr="00104C1F">
        <w:t xml:space="preserve"> hodnot</w:t>
      </w:r>
      <w:r w:rsidR="00DA128E">
        <w:t>i</w:t>
      </w:r>
      <w:r w:rsidR="002B60B3" w:rsidRPr="00104C1F">
        <w:t xml:space="preserve">cí komisi nebo jinou komisi požadovanou </w:t>
      </w:r>
      <w:r w:rsidR="007260BA">
        <w:t>ZZVZ</w:t>
      </w:r>
      <w:r w:rsidR="00C23DA8">
        <w:t>, interními předpisy příkazce,</w:t>
      </w:r>
      <w:r w:rsidR="002B60B3" w:rsidRPr="00104C1F">
        <w:t xml:space="preserve"> či dotačními pravidly v požadovaném počtu členů a jejich náhradníků. Hodnot</w:t>
      </w:r>
      <w:r w:rsidR="00DA128E">
        <w:t>i</w:t>
      </w:r>
      <w:r w:rsidR="002B60B3" w:rsidRPr="00104C1F">
        <w:t>cí komise musí být schopna posoudit splnění technických podmínek a technické specifikace v</w:t>
      </w:r>
      <w:r>
        <w:t> </w:t>
      </w:r>
      <w:r w:rsidR="002B60B3" w:rsidRPr="00104C1F">
        <w:t>nabídkách</w:t>
      </w:r>
      <w:r>
        <w:t>, pokud takové posouzení nezajistí třetí osoba</w:t>
      </w:r>
      <w:r w:rsidR="002B60B3" w:rsidRPr="00104C1F">
        <w:t>. Příkazník ani jeho zaměstnanci nebudou jmenováni členy komise, pokud se smluvní strany nedohodnou jinak.</w:t>
      </w:r>
    </w:p>
    <w:p w14:paraId="78D495B3" w14:textId="77777777" w:rsidR="002B60B3" w:rsidRPr="00104C1F" w:rsidRDefault="002B60B3" w:rsidP="008D0441">
      <w:pPr>
        <w:pStyle w:val="rove1"/>
        <w:numPr>
          <w:ilvl w:val="2"/>
          <w:numId w:val="10"/>
        </w:numPr>
        <w:ind w:left="851" w:hanging="283"/>
      </w:pPr>
      <w:r w:rsidRPr="00104C1F">
        <w:t>Na základě pokynu příkazníka zveřejnit jím definované podklady související s řízením na svém profilu zadavatele, a to po celou dobu trvání smlouvy, případně příkazníkovi umožnit přístup do profilu zadavatele</w:t>
      </w:r>
      <w:r w:rsidR="00D24198">
        <w:t xml:space="preserve"> </w:t>
      </w:r>
      <w:r w:rsidR="009979F7">
        <w:t>(elektronického nástroje)</w:t>
      </w:r>
      <w:r w:rsidR="00512C72">
        <w:t xml:space="preserve"> </w:t>
      </w:r>
      <w:r w:rsidR="00512C72" w:rsidRPr="00512C72">
        <w:t>za účelem zveřejnění dokumentů příkazníkem</w:t>
      </w:r>
      <w:r w:rsidRPr="00104C1F">
        <w:t>.</w:t>
      </w:r>
    </w:p>
    <w:p w14:paraId="0E7FDB5B" w14:textId="77777777" w:rsidR="002B60B3" w:rsidRPr="00104C1F" w:rsidRDefault="002B60B3" w:rsidP="008D0441">
      <w:pPr>
        <w:pStyle w:val="rove1"/>
        <w:numPr>
          <w:ilvl w:val="2"/>
          <w:numId w:val="10"/>
        </w:numPr>
        <w:ind w:left="851" w:hanging="283"/>
      </w:pPr>
      <w:r w:rsidRPr="00104C1F">
        <w:t>Písemně informovat příkazníka o tom, že byla podepsána příslušná smlouva</w:t>
      </w:r>
      <w:r w:rsidR="00DA128E">
        <w:t xml:space="preserve"> s</w:t>
      </w:r>
      <w:r w:rsidRPr="00104C1F">
        <w:t xml:space="preserve"> vybraným dodavatelem</w:t>
      </w:r>
      <w:r w:rsidR="00DA128E">
        <w:t>,</w:t>
      </w:r>
      <w:r w:rsidRPr="00104C1F">
        <w:t xml:space="preserve"> a to nejpozději do tří pracovních dnů ode dne podpisu </w:t>
      </w:r>
      <w:r w:rsidR="0074666F">
        <w:t xml:space="preserve">příslušné </w:t>
      </w:r>
      <w:r w:rsidRPr="00104C1F">
        <w:t>smlouvy</w:t>
      </w:r>
      <w:r w:rsidR="00441B4B">
        <w:t>, včetně informace o zveřejnění v registru smluv vznikne-li taková povinnost</w:t>
      </w:r>
      <w:r w:rsidRPr="00104C1F">
        <w:t>.</w:t>
      </w:r>
    </w:p>
    <w:p w14:paraId="5A0EF81E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bookmarkStart w:id="7" w:name="_Hlk62056523"/>
      <w:r w:rsidRPr="00104C1F">
        <w:t>Příkazce je povinen řídit se v rámci řízení i dalšími písemnými pokyny ze strany příkazníka (za tyto se považují i doručené e-mailové zprávy). V opačném případě příkazník neodpovídá za škodu způsobenou nedodržením těchto pokynů.</w:t>
      </w:r>
      <w:bookmarkEnd w:id="7"/>
    </w:p>
    <w:p w14:paraId="0B516A5F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Příkazce je povinen archivovat kompletní dokumentaci minimálně po dobu 10 let</w:t>
      </w:r>
      <w:r w:rsidR="00992286" w:rsidRPr="00992286">
        <w:t xml:space="preserve"> </w:t>
      </w:r>
      <w:r w:rsidR="00992286">
        <w:t xml:space="preserve">od </w:t>
      </w:r>
      <w:r w:rsidR="00992286" w:rsidRPr="00753626">
        <w:t xml:space="preserve">předání kompletní dokumentace </w:t>
      </w:r>
      <w:r w:rsidR="00992286">
        <w:t>o </w:t>
      </w:r>
      <w:r w:rsidR="00992286" w:rsidRPr="00753626">
        <w:t>řízení k archivaci příkazci</w:t>
      </w:r>
      <w:r w:rsidRPr="00104C1F">
        <w:t>, nestanoví-li pravidla dotačního orgánu</w:t>
      </w:r>
      <w:r w:rsidR="00DA128E">
        <w:t xml:space="preserve"> či jiná aplikovatelná pravidla a </w:t>
      </w:r>
      <w:r w:rsidR="00A81058">
        <w:t>zákony</w:t>
      </w:r>
      <w:r w:rsidR="00A81058" w:rsidRPr="00104C1F">
        <w:t xml:space="preserve"> </w:t>
      </w:r>
      <w:r w:rsidR="00A81058">
        <w:t xml:space="preserve">o </w:t>
      </w:r>
      <w:r w:rsidR="00A81058" w:rsidRPr="00104C1F">
        <w:t xml:space="preserve">archivaci </w:t>
      </w:r>
      <w:r w:rsidR="00A81058">
        <w:t xml:space="preserve">dobu </w:t>
      </w:r>
      <w:r w:rsidR="00A81058" w:rsidRPr="00104C1F">
        <w:t>delší</w:t>
      </w:r>
      <w:r w:rsidR="00441B4B">
        <w:t xml:space="preserve"> nebo kratší</w:t>
      </w:r>
      <w:r w:rsidRPr="00104C1F">
        <w:t>.</w:t>
      </w:r>
    </w:p>
    <w:p w14:paraId="4D6A7F5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není oprávněn vést komunikaci s potenciálními </w:t>
      </w:r>
      <w:r w:rsidR="00F2181D">
        <w:t>dodavateli</w:t>
      </w:r>
      <w:r w:rsidR="00124797">
        <w:t xml:space="preserve"> </w:t>
      </w:r>
      <w:r w:rsidRPr="00104C1F">
        <w:t xml:space="preserve">v průběhu řízení bez předchozího vědomí příkazníka. V opačném případě příkazník neručí za řádný průběh řízení. </w:t>
      </w:r>
    </w:p>
    <w:p w14:paraId="09A37191" w14:textId="77777777" w:rsidR="003413D3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Příkazce nesmí uzavřít příslušnou smlouvu s </w:t>
      </w:r>
      <w:r w:rsidR="002B60B3" w:rsidRPr="00104C1F">
        <w:t>dodavatelem</w:t>
      </w:r>
      <w:r w:rsidRPr="00104C1F">
        <w:t>, jehož nabídka byla vybrána jako nejv</w:t>
      </w:r>
      <w:r w:rsidR="00992286">
        <w:t>ý</w:t>
      </w:r>
      <w:r w:rsidRPr="00104C1F">
        <w:t>hodnější, dříve, než mu příkazník oznámí, že uplynuly lhůty, ve kterých nelze smlouvu uzavřít.</w:t>
      </w:r>
    </w:p>
    <w:p w14:paraId="5E48760E" w14:textId="77777777" w:rsidR="00DA128E" w:rsidRDefault="00DA128E" w:rsidP="00955671">
      <w:pPr>
        <w:pStyle w:val="rove1"/>
        <w:numPr>
          <w:ilvl w:val="1"/>
          <w:numId w:val="1"/>
        </w:numPr>
      </w:pPr>
      <w:r>
        <w:t>Všechny dokumenty, tj. zejména všechny textové šablony, elektronické dokumenty atd. předkládané, vytvořené nebo jakkoli jinak prezentované příkazníkem, jejichž předkládání a zpracovávání předpokládá smlouva, jsou chráněny autorskými právy příkazníka ve smyslu zákona č. 121/2000 Sb., autorsk</w:t>
      </w:r>
      <w:r w:rsidR="005D43B3">
        <w:t>ý</w:t>
      </w:r>
      <w:r>
        <w:t xml:space="preserve"> zákon, ve znění pozdějších předpisů, a mohou tak být příkazcem používány výlučně pro účely předpokládané smlouvu a nesmí být </w:t>
      </w:r>
      <w:r w:rsidR="005D43B3">
        <w:t xml:space="preserve">bez předchozího souhlasu příkazníka </w:t>
      </w:r>
      <w:r>
        <w:t>užity mimo řízení administrované příkazníkem. Jejich použití v rozporu s tímto bodem zakládá právo</w:t>
      </w:r>
      <w:r w:rsidR="001650D7">
        <w:t xml:space="preserve"> příkazníka</w:t>
      </w:r>
      <w:r>
        <w:t xml:space="preserve"> na náhradu škody. Nároky </w:t>
      </w:r>
      <w:r w:rsidR="001650D7">
        <w:t xml:space="preserve">příkazníka </w:t>
      </w:r>
      <w:r>
        <w:t>z autorského zákona zůstávají uplatněním nároku na náhradu škody zachovány.</w:t>
      </w:r>
    </w:p>
    <w:p w14:paraId="1CE5E1A3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Práva a povinnosti příkazníka</w:t>
      </w:r>
    </w:p>
    <w:p w14:paraId="3A0DE8EE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je povinen informovat příkazce o všech okolnostech důležitých pro řádné a včasné provedení předmětu </w:t>
      </w:r>
      <w:r w:rsidR="001650D7">
        <w:t>smlouvy</w:t>
      </w:r>
      <w:r w:rsidR="001650D7" w:rsidRPr="00104C1F">
        <w:t xml:space="preserve"> </w:t>
      </w:r>
      <w:r w:rsidRPr="00104C1F">
        <w:t xml:space="preserve">a poskytovat </w:t>
      </w:r>
      <w:r w:rsidR="001650D7">
        <w:t>příkazci potřebnou</w:t>
      </w:r>
      <w:r w:rsidR="001650D7" w:rsidRPr="00104C1F">
        <w:t xml:space="preserve"> </w:t>
      </w:r>
      <w:r w:rsidRPr="00104C1F">
        <w:t>součinnost. Výstupy z</w:t>
      </w:r>
      <w:r w:rsidR="001650D7">
        <w:t> </w:t>
      </w:r>
      <w:r w:rsidRPr="00104C1F">
        <w:t xml:space="preserve">poskytnutého plnění, které vzniknou v průběhu a v souvislosti s poskytováním služeb, se stávají </w:t>
      </w:r>
      <w:r w:rsidRPr="00104C1F">
        <w:lastRenderedPageBreak/>
        <w:t>okamžikem jejich předání příkazci jeho výlučným vlastnictvím. Příkazník nesmí poskytnout žádný z těchto výstupů třetí straně bez předchozího písemného souhlasu příkazce, pokud to nepředpokládá samotná povaha plnění předmětu smlouvy.</w:t>
      </w:r>
    </w:p>
    <w:p w14:paraId="42ADCD9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postupovat při plnění předmětu smlouvy s</w:t>
      </w:r>
      <w:r w:rsidR="00201269">
        <w:t xml:space="preserve"> odbornou </w:t>
      </w:r>
      <w:r w:rsidRPr="00104C1F">
        <w:t>péčí a je povinen předcházet vzniku škod.</w:t>
      </w:r>
      <w:r w:rsidR="00441B4B">
        <w:t xml:space="preserve"> </w:t>
      </w:r>
      <w:r w:rsidR="00441B4B" w:rsidRPr="00441B4B">
        <w:t xml:space="preserve">Pro vyloučení pochybností, příkazník však není povinen ověřovat správnost či úplnost podkladů, které je podle této smlouvy povinen obstarat příkazce, nebude-li mezi stranami písemně dohodnuto jinak. Stejně tak není příkazník povinen ověřovat správnost skutkových informací poskytnutých příkazcem.  </w:t>
      </w:r>
    </w:p>
    <w:p w14:paraId="20B45573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Příkazník je povinen vykonávat příslušné činnosti podle pokynů příkazce a v souladu s jeho zájmy. Od těchto pokynů se může odchýlit jen tehdy, je-li to naléhavé a nezbytné v zájmu příkazce a příkazník nemůže včas obdržet jeho souhlas. Ani v těchto případech se nesmí od pokynů odc</w:t>
      </w:r>
      <w:r w:rsidR="00124797">
        <w:t xml:space="preserve">hýlit, jestliže je to zakázáno </w:t>
      </w:r>
      <w:r w:rsidR="007C3C40">
        <w:t>ZZVZ</w:t>
      </w:r>
      <w:r w:rsidR="00D9709D">
        <w:t>, smlouvou</w:t>
      </w:r>
      <w:r w:rsidRPr="00104C1F">
        <w:t xml:space="preserve"> nebo příkazcem. Příkazník je dále povinen oznámit příkazci všechny okolnosti, které zjistil při zařizování záležitostí podle smlouvy a které mohou mít vliv na změnu pokynů příkazce.</w:t>
      </w:r>
    </w:p>
    <w:p w14:paraId="413ED679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>Zjistí-li příkazník, že pokyny příkazce jsou nevhodné či neúčelné, je povinen příkazce na tuto skutečnost upozornit. Bude-li příkazce přes toto upozornění na splnění svých pokynů trvat, má příkazník právo:</w:t>
      </w:r>
    </w:p>
    <w:p w14:paraId="22B6B48E" w14:textId="77777777" w:rsidR="003413D3" w:rsidRPr="00104C1F" w:rsidRDefault="003413D3" w:rsidP="00955671">
      <w:pPr>
        <w:pStyle w:val="rove1"/>
        <w:numPr>
          <w:ilvl w:val="1"/>
          <w:numId w:val="9"/>
        </w:numPr>
        <w:ind w:left="1134"/>
      </w:pPr>
      <w:r w:rsidRPr="00104C1F">
        <w:t>požádat o písemné potvrzení pokynu,</w:t>
      </w:r>
      <w:r w:rsidR="00DA128E">
        <w:t xml:space="preserve"> přičemž neodpovídá za případnou škodu,</w:t>
      </w:r>
      <w:r w:rsidR="00441B4B">
        <w:t xml:space="preserve"> </w:t>
      </w:r>
      <w:r w:rsidR="00441B4B" w:rsidRPr="00441B4B">
        <w:t>která vznikne splněním pokynu, na kterém příkazce trval;</w:t>
      </w:r>
    </w:p>
    <w:p w14:paraId="563961D5" w14:textId="77777777" w:rsidR="003413D3" w:rsidRPr="00104C1F" w:rsidRDefault="003413D3" w:rsidP="00955671">
      <w:pPr>
        <w:pStyle w:val="rove1"/>
        <w:numPr>
          <w:ilvl w:val="1"/>
          <w:numId w:val="9"/>
        </w:numPr>
        <w:ind w:left="1134"/>
      </w:pPr>
      <w:r w:rsidRPr="00104C1F">
        <w:t>odstoupit od smlouvy za předpokladu, že pokyny příkazce jsou v rozporu s</w:t>
      </w:r>
      <w:r w:rsidR="00025281">
        <w:t xml:space="preserve">e </w:t>
      </w:r>
      <w:r w:rsidRPr="00104C1F">
        <w:t>smlouvou.</w:t>
      </w:r>
    </w:p>
    <w:p w14:paraId="726B15B2" w14:textId="77777777" w:rsidR="003413D3" w:rsidRPr="00104C1F" w:rsidRDefault="003413D3" w:rsidP="00955671">
      <w:pPr>
        <w:pStyle w:val="rove3"/>
        <w:ind w:left="567" w:firstLine="0"/>
      </w:pPr>
      <w:r w:rsidRPr="00104C1F">
        <w:t xml:space="preserve">Stejně je příkazník povinen a oprávněn postupovat v případě, že pokyny příkazce jsou v rozporu se </w:t>
      </w:r>
      <w:r w:rsidR="007260BA">
        <w:t>ZZVZ</w:t>
      </w:r>
      <w:r w:rsidR="00C92274">
        <w:t xml:space="preserve">, </w:t>
      </w:r>
      <w:r w:rsidR="005557DF">
        <w:t xml:space="preserve">interními pravidly příkazce, </w:t>
      </w:r>
      <w:r w:rsidR="00DA128E">
        <w:t>dotačními pravidly</w:t>
      </w:r>
      <w:r w:rsidR="00C92274">
        <w:t xml:space="preserve"> </w:t>
      </w:r>
      <w:r w:rsidRPr="00104C1F">
        <w:t>nebo jinými právními předpisy.</w:t>
      </w:r>
    </w:p>
    <w:p w14:paraId="112C4E65" w14:textId="77777777" w:rsidR="00B7179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je povinen provést bez nároku na úhradu </w:t>
      </w:r>
      <w:r w:rsidR="003458C3">
        <w:t xml:space="preserve">odměny </w:t>
      </w:r>
      <w:r w:rsidRPr="00104C1F">
        <w:t xml:space="preserve">organizační zajištění veškerých </w:t>
      </w:r>
      <w:r w:rsidR="0075544E">
        <w:t>jednání</w:t>
      </w:r>
      <w:r w:rsidRPr="00104C1F">
        <w:t>, jejichž provedení, případně opakované provedení, je nezbytné, protože řízení nebo někter</w:t>
      </w:r>
      <w:r w:rsidR="0075544E">
        <w:t>á</w:t>
      </w:r>
      <w:r w:rsidRPr="00104C1F">
        <w:t xml:space="preserve"> </w:t>
      </w:r>
      <w:r w:rsidR="0075544E">
        <w:t>jednání</w:t>
      </w:r>
      <w:r w:rsidRPr="00104C1F">
        <w:t xml:space="preserve"> v řízení byly příkazcem nebo Úřadem pro ochranu hospodářské soutěže zrušeny z</w:t>
      </w:r>
      <w:r w:rsidR="00297397">
        <w:t> </w:t>
      </w:r>
      <w:r w:rsidRPr="00104C1F">
        <w:t>důvodu nesprávného postupu příkazníka.</w:t>
      </w:r>
    </w:p>
    <w:p w14:paraId="6BC82E90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r w:rsidRPr="00104C1F">
        <w:t xml:space="preserve">Příkazník i osoby zajišťující administraci </w:t>
      </w:r>
      <w:r w:rsidR="00980512" w:rsidRPr="00104C1F">
        <w:t>ne</w:t>
      </w:r>
      <w:r w:rsidRPr="00104C1F">
        <w:t xml:space="preserve">budou po celou dobu příslušného řízení </w:t>
      </w:r>
      <w:r w:rsidR="00980512" w:rsidRPr="00104C1F">
        <w:t xml:space="preserve">ve střetu zájmů </w:t>
      </w:r>
      <w:r w:rsidRPr="00104C1F">
        <w:t xml:space="preserve">ve vztahu k danému řízení v rozsahu, jak je stanoven v § </w:t>
      </w:r>
      <w:r w:rsidR="00980512" w:rsidRPr="00104C1F">
        <w:t>44</w:t>
      </w:r>
      <w:r w:rsidRPr="00104C1F">
        <w:t xml:space="preserve"> </w:t>
      </w:r>
      <w:r w:rsidR="007260BA">
        <w:t>ZZVZ</w:t>
      </w:r>
      <w:r w:rsidRPr="00104C1F">
        <w:t xml:space="preserve">. Pokud příkazník zjistí </w:t>
      </w:r>
      <w:r w:rsidR="00980512" w:rsidRPr="00104C1F">
        <w:t xml:space="preserve">střet zájmů </w:t>
      </w:r>
      <w:r w:rsidRPr="00104C1F">
        <w:t>ve smyslu předchozí věty, je povinen tuto skutečnost oznámit příkazci bezodkladně po jejím zjištění.</w:t>
      </w:r>
    </w:p>
    <w:p w14:paraId="79AF3B27" w14:textId="77777777" w:rsidR="00490BE1" w:rsidRDefault="003413D3" w:rsidP="00955671">
      <w:pPr>
        <w:pStyle w:val="rove1"/>
        <w:numPr>
          <w:ilvl w:val="1"/>
          <w:numId w:val="1"/>
        </w:numPr>
      </w:pPr>
      <w:bookmarkStart w:id="8" w:name="_Hlk62056750"/>
      <w:r w:rsidRPr="00104C1F">
        <w:t xml:space="preserve">Příkazník </w:t>
      </w:r>
      <w:r w:rsidR="00490BE1" w:rsidRPr="00490BE1">
        <w:t xml:space="preserve">je povinen vynaložit veškerou odbornou péči k tomu, aby byl zajištěn </w:t>
      </w:r>
      <w:r w:rsidRPr="00104C1F">
        <w:t>zákonný průběh řízení</w:t>
      </w:r>
      <w:r w:rsidR="00C92274">
        <w:t xml:space="preserve"> a za průběh řízení </w:t>
      </w:r>
      <w:r w:rsidR="00C92274" w:rsidRPr="00104C1F">
        <w:t>v souladu s</w:t>
      </w:r>
      <w:r w:rsidR="00DA128E">
        <w:t> dotačními pravidly</w:t>
      </w:r>
      <w:r w:rsidR="006A0033">
        <w:t xml:space="preserve"> pro zadávání veřejných zakázek</w:t>
      </w:r>
      <w:r w:rsidR="00490BE1">
        <w:t>.</w:t>
      </w:r>
    </w:p>
    <w:p w14:paraId="527D3649" w14:textId="77777777" w:rsidR="003413D3" w:rsidRDefault="00490BE1" w:rsidP="00955671">
      <w:pPr>
        <w:pStyle w:val="rove1"/>
        <w:numPr>
          <w:ilvl w:val="1"/>
          <w:numId w:val="1"/>
        </w:numPr>
      </w:pPr>
      <w:r w:rsidRPr="00490BE1">
        <w:t>Za škodu způsobenou porušením svých povinností odpovídá příkazník do výše</w:t>
      </w:r>
      <w:r w:rsidR="00DA128E">
        <w:t xml:space="preserve"> </w:t>
      </w:r>
      <w:r w:rsidR="00D44F59">
        <w:t xml:space="preserve">10 </w:t>
      </w:r>
      <w:r w:rsidR="00673714">
        <w:t>milionů Kč</w:t>
      </w:r>
      <w:r w:rsidR="00C92274" w:rsidRPr="00104C1F">
        <w:t>.</w:t>
      </w:r>
      <w:r w:rsidR="003413D3" w:rsidRPr="00104C1F">
        <w:t xml:space="preserve"> Pro tyto účely je příkazník pojištěn pojistnou smlouvou na odpovědnost za škodu</w:t>
      </w:r>
      <w:r w:rsidR="00B8689F">
        <w:t xml:space="preserve"> způsobenou příkazníkem</w:t>
      </w:r>
      <w:r w:rsidR="00595750">
        <w:t xml:space="preserve"> při administraci řízení</w:t>
      </w:r>
      <w:r w:rsidR="00B8689F">
        <w:t xml:space="preserve">, a to i na </w:t>
      </w:r>
      <w:r w:rsidR="006E63EA">
        <w:t xml:space="preserve">odpovědnost za </w:t>
      </w:r>
      <w:r w:rsidR="00B8689F">
        <w:t>přímé finanční škody</w:t>
      </w:r>
      <w:r w:rsidR="003413D3" w:rsidRPr="00104C1F">
        <w:t>, kterou se zavazuje udržovat po celou</w:t>
      </w:r>
      <w:r w:rsidR="00124797">
        <w:t xml:space="preserve"> dobu plnění předmětu smlouvy v </w:t>
      </w:r>
      <w:r w:rsidR="003413D3" w:rsidRPr="00104C1F">
        <w:t>platnosti.</w:t>
      </w:r>
    </w:p>
    <w:bookmarkEnd w:id="8"/>
    <w:p w14:paraId="289876BF" w14:textId="77777777" w:rsidR="00122329" w:rsidRPr="00104C1F" w:rsidRDefault="00122329" w:rsidP="00955671">
      <w:pPr>
        <w:pStyle w:val="rove1"/>
        <w:numPr>
          <w:ilvl w:val="1"/>
          <w:numId w:val="1"/>
        </w:numPr>
      </w:pPr>
      <w:r>
        <w:t>Příkazník je oprávněn uvést ve svých propagačních materiálech a nabídkách pro třetí subjekty, že na základě smlouvy pro příkazce administroval řízení, a to včetně informací o základních, obecně známých parametrech řízení a kontaktních údajů příkazce pro potvrzení reference.</w:t>
      </w:r>
    </w:p>
    <w:p w14:paraId="7C104A43" w14:textId="77777777" w:rsidR="003413D3" w:rsidRPr="00104C1F" w:rsidRDefault="007B5002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 xml:space="preserve"> </w:t>
      </w:r>
      <w:r w:rsidR="003413D3" w:rsidRPr="00104C1F">
        <w:t>Sankce</w:t>
      </w:r>
    </w:p>
    <w:p w14:paraId="17FDD41E" w14:textId="77777777" w:rsidR="003413D3" w:rsidRPr="00104C1F" w:rsidRDefault="003413D3" w:rsidP="00955671">
      <w:pPr>
        <w:pStyle w:val="rove1"/>
        <w:numPr>
          <w:ilvl w:val="1"/>
          <w:numId w:val="1"/>
        </w:numPr>
      </w:pPr>
      <w:bookmarkStart w:id="9" w:name="_Ref57760911"/>
      <w:r w:rsidRPr="00104C1F">
        <w:t>V případě prodlení příkazce s ú</w:t>
      </w:r>
      <w:r w:rsidR="007A0003">
        <w:t xml:space="preserve">hradou faktury </w:t>
      </w:r>
      <w:r w:rsidR="00897D7F">
        <w:t>podle</w:t>
      </w:r>
      <w:r w:rsidR="007A0003">
        <w:t xml:space="preserve"> smlouvy</w:t>
      </w:r>
      <w:r w:rsidRPr="00104C1F">
        <w:t xml:space="preserve"> je příkazce povinen zaplatit příkazníkovi smluvní pokutu ve výši 0,05 % z</w:t>
      </w:r>
      <w:r w:rsidR="0075544E">
        <w:t> </w:t>
      </w:r>
      <w:r w:rsidRPr="00104C1F">
        <w:t>ceny</w:t>
      </w:r>
      <w:r w:rsidR="0075544E">
        <w:t xml:space="preserve"> bez DPH</w:t>
      </w:r>
      <w:r w:rsidRPr="00104C1F">
        <w:t xml:space="preserve"> uvedené na předmětné faktuře za každý i jen započatý den prodlení. Smluvní pokuta je splatná na základě faktury – daňového dokladu se splatností 30 dnů ode dne jejího doručení příkazci.</w:t>
      </w:r>
      <w:bookmarkEnd w:id="9"/>
    </w:p>
    <w:p w14:paraId="7FBF4C66" w14:textId="77777777" w:rsidR="003413D3" w:rsidRPr="00104C1F" w:rsidRDefault="00CD5384" w:rsidP="00955671">
      <w:pPr>
        <w:pStyle w:val="rove1"/>
        <w:numPr>
          <w:ilvl w:val="1"/>
          <w:numId w:val="1"/>
        </w:numPr>
      </w:pPr>
      <w:r w:rsidRPr="00CD5384">
        <w:t xml:space="preserve">Za každé jednotlivé porušení smlouvy prokázané poškozenou smluvní stranou, které je odlišné od prodlení příkazce s úhradou faktury </w:t>
      </w:r>
      <w:r w:rsidRPr="0012201B">
        <w:t xml:space="preserve">podle čl. </w:t>
      </w:r>
      <w:r w:rsidR="0012201B" w:rsidRPr="000E794C">
        <w:fldChar w:fldCharType="begin"/>
      </w:r>
      <w:r w:rsidR="0012201B" w:rsidRPr="000E794C">
        <w:instrText xml:space="preserve"> REF _Ref57760911 \w \h </w:instrText>
      </w:r>
      <w:r w:rsidR="0012201B">
        <w:instrText xml:space="preserve"> \* MERGEFORMAT </w:instrText>
      </w:r>
      <w:r w:rsidR="0012201B" w:rsidRPr="000E794C">
        <w:fldChar w:fldCharType="separate"/>
      </w:r>
      <w:r w:rsidR="006779C8">
        <w:t>8.1</w:t>
      </w:r>
      <w:r w:rsidR="0012201B" w:rsidRPr="000E794C">
        <w:fldChar w:fldCharType="end"/>
      </w:r>
      <w:r w:rsidRPr="0012201B">
        <w:t>.</w:t>
      </w:r>
      <w:r w:rsidRPr="00CD5384">
        <w:t xml:space="preserve"> smlouvy, sjednávají smluvní strany smluvní pokutu ve výši 2 000 Kč</w:t>
      </w:r>
      <w:r w:rsidR="003413D3" w:rsidRPr="00104C1F">
        <w:t>.</w:t>
      </w:r>
    </w:p>
    <w:p w14:paraId="68E2EC86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lastRenderedPageBreak/>
        <w:t>Doručování</w:t>
      </w:r>
    </w:p>
    <w:p w14:paraId="6498BA1A" w14:textId="77777777" w:rsidR="00DA128E" w:rsidRDefault="00DA128E" w:rsidP="00955671">
      <w:pPr>
        <w:pStyle w:val="rove1"/>
        <w:numPr>
          <w:ilvl w:val="1"/>
          <w:numId w:val="1"/>
        </w:numPr>
      </w:pPr>
      <w:r>
        <w:t xml:space="preserve">Smluvní strany se dohodly, </w:t>
      </w:r>
      <w:r>
        <w:rPr>
          <w:rStyle w:val="rove1Char"/>
        </w:rPr>
        <w:t xml:space="preserve">že vzájemná komunikace bude probíhat jak písemně, tak i elektronicky, telefonicky nebo ústně, a to vždy </w:t>
      </w:r>
      <w:r w:rsidR="00897D7F">
        <w:rPr>
          <w:rStyle w:val="rove1Char"/>
        </w:rPr>
        <w:t>podle</w:t>
      </w:r>
      <w:r>
        <w:rPr>
          <w:rStyle w:val="rove1Char"/>
        </w:rPr>
        <w:t xml:space="preserve"> povahy jednání.</w:t>
      </w:r>
    </w:p>
    <w:p w14:paraId="52286716" w14:textId="77777777" w:rsidR="00DA128E" w:rsidRDefault="00DA128E" w:rsidP="00955671">
      <w:pPr>
        <w:pStyle w:val="rove1"/>
        <w:numPr>
          <w:ilvl w:val="1"/>
          <w:numId w:val="1"/>
        </w:numPr>
      </w:pPr>
      <w:r>
        <w:t xml:space="preserve">Jakékoliv sdělení či jiný dokument, jenž má nebo může být doručen podle smlouvy, lze doručit osobně nebo doporučeným dopisem </w:t>
      </w:r>
      <w:r w:rsidR="00766922">
        <w:t xml:space="preserve">nebo datovou schránkou </w:t>
      </w:r>
      <w:r>
        <w:t xml:space="preserve">anebo e-mailem na adresu (e-mailovou adresu) smluvní strany uvedenou v záhlaví smlouvy, resp. jinou adresu (e-mailovou adresu), která bude po uzavření smlouvy písemně sdělena druhé smluvní straně. </w:t>
      </w:r>
    </w:p>
    <w:p w14:paraId="7307A98E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>Ukončení smlouvy</w:t>
      </w:r>
    </w:p>
    <w:p w14:paraId="0800A260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Smlouvu lze ukončit písemnou dohodou smluvních stran.</w:t>
      </w:r>
    </w:p>
    <w:p w14:paraId="1B620509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Kterákoliv smluvní strana je oprávněna smlouvu</w:t>
      </w:r>
      <w:r w:rsidR="00021229" w:rsidRPr="00021229">
        <w:t xml:space="preserve"> </w:t>
      </w:r>
      <w:r w:rsidR="00021229" w:rsidRPr="00104C1F">
        <w:t>vypovědět</w:t>
      </w:r>
      <w:r w:rsidRPr="00104C1F">
        <w:t>, a to i bez udání důvodu.</w:t>
      </w:r>
    </w:p>
    <w:p w14:paraId="1A67DAAD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>Výpovědní doba činí 30 dní a počíná běžet doručením</w:t>
      </w:r>
      <w:r w:rsidR="00021229">
        <w:t xml:space="preserve"> výpovědi</w:t>
      </w:r>
      <w:r w:rsidRPr="00104C1F">
        <w:t xml:space="preserve"> druhé smluvní straně. Výpověď je možno doručit písemně osobně, prostřednictvím poštovního doručovatele, anebo elektronicky </w:t>
      </w:r>
      <w:r w:rsidR="00021229">
        <w:t xml:space="preserve">datovou schránkou nebo </w:t>
      </w:r>
      <w:r w:rsidRPr="00104C1F">
        <w:t>e-mailem s</w:t>
      </w:r>
      <w:r w:rsidR="00021229">
        <w:t xml:space="preserve"> uznávaným</w:t>
      </w:r>
      <w:r w:rsidRPr="00104C1F">
        <w:t xml:space="preserve"> elektronickým podpisem, který bude adresován na e-mailovou adresu statutárního orgánu druhé smluvní strany.</w:t>
      </w:r>
    </w:p>
    <w:p w14:paraId="1D3CDF5D" w14:textId="77777777" w:rsidR="002B60B3" w:rsidRPr="00104C1F" w:rsidRDefault="002B60B3" w:rsidP="00955671">
      <w:pPr>
        <w:pStyle w:val="rove1"/>
        <w:numPr>
          <w:ilvl w:val="1"/>
          <w:numId w:val="1"/>
        </w:numPr>
      </w:pPr>
      <w:r w:rsidRPr="00104C1F">
        <w:t xml:space="preserve">V případě výpovědi smlouvy jsou obě strany povinny počínat si tak, aby nedocházelo ke vzniku škod, tedy zejména dokončit jednání, které nesnesou odkladu. V případě předčasného ukončení smlouvy, včetně ukončení na základě výpovědi, má příkazník právo na úhradu poměrné části </w:t>
      </w:r>
      <w:r w:rsidRPr="0012201B">
        <w:t xml:space="preserve">odměny </w:t>
      </w:r>
      <w:r w:rsidR="00897D7F">
        <w:t>podle</w:t>
      </w:r>
      <w:r w:rsidRPr="0012201B">
        <w:t xml:space="preserve"> čl. </w:t>
      </w:r>
      <w:r w:rsidR="0012201B" w:rsidRPr="000E794C">
        <w:fldChar w:fldCharType="begin"/>
      </w:r>
      <w:r w:rsidR="0012201B" w:rsidRPr="000E794C">
        <w:instrText xml:space="preserve"> REF _Ref57760937 \r \h </w:instrText>
      </w:r>
      <w:r w:rsidR="0012201B">
        <w:instrText xml:space="preserve"> \* MERGEFORMAT </w:instrText>
      </w:r>
      <w:r w:rsidR="0012201B" w:rsidRPr="000E794C">
        <w:fldChar w:fldCharType="separate"/>
      </w:r>
      <w:r w:rsidR="006779C8">
        <w:t>V</w:t>
      </w:r>
      <w:r w:rsidR="0012201B" w:rsidRPr="000E794C">
        <w:fldChar w:fldCharType="end"/>
      </w:r>
      <w:r w:rsidRPr="0012201B">
        <w:t>. smlouvy.</w:t>
      </w:r>
    </w:p>
    <w:p w14:paraId="4351B552" w14:textId="77777777" w:rsidR="003413D3" w:rsidRPr="00104C1F" w:rsidRDefault="003413D3" w:rsidP="002D72F6">
      <w:pPr>
        <w:pStyle w:val="Nzev"/>
        <w:numPr>
          <w:ilvl w:val="0"/>
          <w:numId w:val="1"/>
        </w:numPr>
        <w:spacing w:before="240" w:after="240"/>
        <w:ind w:left="357" w:hanging="357"/>
      </w:pPr>
      <w:r w:rsidRPr="00104C1F">
        <w:t xml:space="preserve">Závěrečná </w:t>
      </w:r>
      <w:r w:rsidR="00A17C2B">
        <w:t>ujednání</w:t>
      </w:r>
    </w:p>
    <w:p w14:paraId="30A5F005" w14:textId="77777777" w:rsidR="003413D3" w:rsidRPr="00104C1F" w:rsidRDefault="003413D3" w:rsidP="00F14E05">
      <w:pPr>
        <w:pStyle w:val="rove1"/>
        <w:numPr>
          <w:ilvl w:val="1"/>
          <w:numId w:val="1"/>
        </w:numPr>
      </w:pPr>
      <w:bookmarkStart w:id="10" w:name="_Hlk69561712"/>
      <w:r w:rsidRPr="00104C1F">
        <w:t>Práva a povinnosti smluvních stran výslovně v</w:t>
      </w:r>
      <w:r w:rsidR="00A17C2B">
        <w:t>e</w:t>
      </w:r>
      <w:r w:rsidRPr="00104C1F">
        <w:t xml:space="preserve"> smlouvě neupravené se řídí příslušnými ustanoveními </w:t>
      </w:r>
      <w:r w:rsidR="00A17C2B">
        <w:t xml:space="preserve">ZZVZ, </w:t>
      </w:r>
      <w:r w:rsidR="00DB14B5">
        <w:t>OZ</w:t>
      </w:r>
      <w:r w:rsidRPr="00104C1F">
        <w:t xml:space="preserve"> a dalšími platnými </w:t>
      </w:r>
      <w:r w:rsidR="00A17C2B">
        <w:t xml:space="preserve">a účinnými </w:t>
      </w:r>
      <w:r w:rsidR="00724938">
        <w:t xml:space="preserve">právními </w:t>
      </w:r>
      <w:r w:rsidRPr="00104C1F">
        <w:t>předpisy České republiky</w:t>
      </w:r>
      <w:bookmarkEnd w:id="10"/>
      <w:r w:rsidRPr="00104C1F">
        <w:t>.</w:t>
      </w:r>
    </w:p>
    <w:p w14:paraId="68F5B280" w14:textId="77777777" w:rsidR="003413D3" w:rsidRDefault="003413D3" w:rsidP="00F14E05">
      <w:pPr>
        <w:pStyle w:val="rove1"/>
        <w:numPr>
          <w:ilvl w:val="1"/>
          <w:numId w:val="1"/>
        </w:numPr>
      </w:pPr>
      <w:bookmarkStart w:id="11" w:name="_Hlk69561763"/>
      <w:r w:rsidRPr="00104C1F">
        <w:t xml:space="preserve">Smluvní strany prohlašují, že veškeré vzniklé spory budou řešit především smírnou cestou. Pokud nebude možné spor vyřešit smírnou cestou, bude řešen před věcně a místně příslušným soudem v souladu s platnými </w:t>
      </w:r>
      <w:r w:rsidR="00724938">
        <w:t xml:space="preserve">a účinnými </w:t>
      </w:r>
      <w:r w:rsidRPr="00104C1F">
        <w:t>právními předpisy České republiky</w:t>
      </w:r>
      <w:bookmarkEnd w:id="11"/>
      <w:r w:rsidRPr="00104C1F">
        <w:t>.</w:t>
      </w:r>
    </w:p>
    <w:p w14:paraId="34CDCBAA" w14:textId="77777777" w:rsidR="00512C72" w:rsidRPr="00512C72" w:rsidRDefault="00512C72" w:rsidP="00F14E05">
      <w:pPr>
        <w:pStyle w:val="Odstavecseseznamem"/>
        <w:numPr>
          <w:ilvl w:val="1"/>
          <w:numId w:val="1"/>
        </w:numPr>
        <w:spacing w:before="60" w:after="60"/>
        <w:contextualSpacing w:val="0"/>
        <w:jc w:val="both"/>
        <w:rPr>
          <w:rFonts w:ascii="Arial" w:hAnsi="Arial" w:cs="Arial"/>
          <w:sz w:val="20"/>
          <w:szCs w:val="20"/>
        </w:rPr>
      </w:pPr>
      <w:bookmarkStart w:id="12" w:name="_Hlk69562489"/>
      <w:r w:rsidRPr="00512C72">
        <w:rPr>
          <w:rFonts w:ascii="Arial" w:hAnsi="Arial" w:cs="Arial"/>
          <w:sz w:val="20"/>
          <w:szCs w:val="20"/>
        </w:rPr>
        <w:t>Příkazník je podle § 2 písm. e) zákona č. 320/2001 Sb., o finanční kontrole ve veřejné správě, ve znění pozdějších předpisů, osobou povinnou spolupůsobit při výkonu finanční kontroly, a to v</w:t>
      </w:r>
      <w:r w:rsidR="0067555A">
        <w:rPr>
          <w:rFonts w:ascii="Arial" w:hAnsi="Arial" w:cs="Arial"/>
          <w:sz w:val="20"/>
          <w:szCs w:val="20"/>
        </w:rPr>
        <w:t> </w:t>
      </w:r>
      <w:r w:rsidRPr="00512C72">
        <w:rPr>
          <w:rFonts w:ascii="Arial" w:hAnsi="Arial" w:cs="Arial"/>
          <w:sz w:val="20"/>
          <w:szCs w:val="20"/>
        </w:rPr>
        <w:t xml:space="preserve">případě, že taková povinnost </w:t>
      </w:r>
      <w:r w:rsidR="0067555A">
        <w:rPr>
          <w:rFonts w:ascii="Arial" w:hAnsi="Arial" w:cs="Arial"/>
          <w:sz w:val="20"/>
          <w:szCs w:val="20"/>
        </w:rPr>
        <w:t>po</w:t>
      </w:r>
      <w:r w:rsidRPr="00512C72">
        <w:rPr>
          <w:rFonts w:ascii="Arial" w:hAnsi="Arial" w:cs="Arial"/>
          <w:sz w:val="20"/>
          <w:szCs w:val="20"/>
        </w:rPr>
        <w:t>dle tohoto zákona vznikne.</w:t>
      </w:r>
    </w:p>
    <w:bookmarkEnd w:id="12"/>
    <w:p w14:paraId="560B1990" w14:textId="77777777" w:rsidR="00494F89" w:rsidRPr="00B10A45" w:rsidRDefault="00780F60" w:rsidP="00780F60">
      <w:pPr>
        <w:pStyle w:val="rove1"/>
        <w:numPr>
          <w:ilvl w:val="1"/>
          <w:numId w:val="1"/>
        </w:numPr>
      </w:pPr>
      <w:r w:rsidRPr="00780F60">
        <w:t xml:space="preserve">Smlouva je vyhotovena v elektronickém originále </w:t>
      </w:r>
      <w:r w:rsidRPr="00B10A45">
        <w:t>a podepsána uznávanými elektronickými podpisy</w:t>
      </w:r>
      <w:r w:rsidR="00A31C52" w:rsidRPr="00B10A45">
        <w:t>.</w:t>
      </w:r>
    </w:p>
    <w:p w14:paraId="02E09D3B" w14:textId="77777777" w:rsidR="003413D3" w:rsidRPr="00104C1F" w:rsidRDefault="00724938" w:rsidP="00F14E05">
      <w:pPr>
        <w:pStyle w:val="rove1"/>
        <w:numPr>
          <w:ilvl w:val="1"/>
          <w:numId w:val="1"/>
        </w:numPr>
      </w:pPr>
      <w:r>
        <w:t>S</w:t>
      </w:r>
      <w:r w:rsidR="003413D3" w:rsidRPr="00104C1F">
        <w:t>mlouvu je možno měnit pouze písemnými číslovanými dodatky po</w:t>
      </w:r>
      <w:r w:rsidR="009B5B61">
        <w:t>depsanými</w:t>
      </w:r>
      <w:r w:rsidR="003413D3" w:rsidRPr="00104C1F">
        <w:t xml:space="preserve"> oběma smluvními stranami.</w:t>
      </w:r>
    </w:p>
    <w:p w14:paraId="7DFC93D5" w14:textId="6EF7A85D" w:rsidR="003413D3" w:rsidRPr="00B10A45" w:rsidRDefault="00724938" w:rsidP="00F14E05">
      <w:pPr>
        <w:pStyle w:val="rove1"/>
        <w:numPr>
          <w:ilvl w:val="1"/>
          <w:numId w:val="1"/>
        </w:numPr>
      </w:pPr>
      <w:bookmarkStart w:id="13" w:name="_Hlk69562360"/>
      <w:r w:rsidRPr="00B10A45">
        <w:t>S</w:t>
      </w:r>
      <w:r w:rsidR="003413D3" w:rsidRPr="00B10A45">
        <w:t>mlouva nabývá platnosti dnem podpisu sm</w:t>
      </w:r>
      <w:r w:rsidR="006710B1" w:rsidRPr="00B10A45">
        <w:t>luvních stran</w:t>
      </w:r>
      <w:bookmarkEnd w:id="13"/>
      <w:r w:rsidR="00B10A45" w:rsidRPr="00B10A45">
        <w:t xml:space="preserve">. </w:t>
      </w:r>
    </w:p>
    <w:p w14:paraId="5DC04372" w14:textId="6380D430" w:rsidR="00B10A45" w:rsidRDefault="003413D3" w:rsidP="00F14E05">
      <w:pPr>
        <w:pStyle w:val="rove1"/>
        <w:numPr>
          <w:ilvl w:val="1"/>
          <w:numId w:val="1"/>
        </w:numPr>
      </w:pPr>
      <w:r w:rsidRPr="00104C1F">
        <w:t xml:space="preserve">Smluvní strany prohlašují, že </w:t>
      </w:r>
      <w:r w:rsidR="00DE195F">
        <w:t xml:space="preserve">si </w:t>
      </w:r>
      <w:r w:rsidRPr="00104C1F">
        <w:t>smlouvu přečetly, jejímu obsahu beze</w:t>
      </w:r>
      <w:r w:rsidR="009B5B61">
        <w:t xml:space="preserve"> </w:t>
      </w:r>
      <w:r w:rsidRPr="00104C1F">
        <w:t>zbytku porozuměly a že její obsah vyjadřuje jejich skutečnou, vážnou a svobodnou vůli</w:t>
      </w:r>
      <w:r w:rsidR="00DE195F">
        <w:t>, přičemž t</w:t>
      </w:r>
      <w:r w:rsidRPr="00104C1F">
        <w:t>o stvrzují níže svými podpisy.</w:t>
      </w:r>
    </w:p>
    <w:p w14:paraId="74DB4F3E" w14:textId="04F259DF" w:rsidR="00A62E8E" w:rsidRDefault="00A62E8E" w:rsidP="00CF0104">
      <w:pPr>
        <w:spacing w:after="160" w:line="259" w:lineRule="auto"/>
      </w:pPr>
      <w:r>
        <w:t>Přílohy:</w:t>
      </w:r>
    </w:p>
    <w:p w14:paraId="1C7BF3FD" w14:textId="77777777" w:rsidR="00A62E8E" w:rsidRDefault="00A62E8E" w:rsidP="00494F89">
      <w:pPr>
        <w:pStyle w:val="rove1"/>
        <w:ind w:firstLine="0"/>
      </w:pPr>
      <w:r>
        <w:t>Příloha č. 1</w:t>
      </w:r>
      <w:r w:rsidR="00494F89">
        <w:tab/>
        <w:t>Rozsah činností příkazníka</w:t>
      </w:r>
    </w:p>
    <w:p w14:paraId="5A4BEB21" w14:textId="2B072F89" w:rsidR="00E70FAC" w:rsidRDefault="00CF0104" w:rsidP="00CF0104">
      <w:pPr>
        <w:pStyle w:val="rove1"/>
        <w:ind w:firstLine="0"/>
      </w:pPr>
      <w:r>
        <w:t xml:space="preserve">Příloha č. </w:t>
      </w:r>
      <w:proofErr w:type="gramStart"/>
      <w:r>
        <w:t xml:space="preserve">2  </w:t>
      </w:r>
      <w:r>
        <w:tab/>
      </w:r>
      <w:proofErr w:type="gramEnd"/>
      <w:r>
        <w:t>Seznam kvalifikovaných osob</w:t>
      </w:r>
    </w:p>
    <w:p w14:paraId="2D883000" w14:textId="4DB766D2" w:rsidR="00CF0104" w:rsidRDefault="00CF0104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F06E25" w14:textId="77777777" w:rsidR="00DE195F" w:rsidRDefault="00DE195F" w:rsidP="00955671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40A8F" w14:paraId="3B994FBB" w14:textId="77777777" w:rsidTr="00634B2A">
        <w:tc>
          <w:tcPr>
            <w:tcW w:w="4530" w:type="dxa"/>
          </w:tcPr>
          <w:p w14:paraId="5CA62FC3" w14:textId="7777777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______</w:t>
            </w:r>
            <w:r w:rsidRPr="00104C1F">
              <w:rPr>
                <w:rFonts w:ascii="Arial" w:hAnsi="Arial" w:cs="Arial"/>
                <w:sz w:val="20"/>
                <w:szCs w:val="20"/>
              </w:rPr>
              <w:t xml:space="preserve"> dne __. __.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  <w:tc>
          <w:tcPr>
            <w:tcW w:w="4530" w:type="dxa"/>
          </w:tcPr>
          <w:p w14:paraId="6E833BC8" w14:textId="7D8D266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04C1F">
              <w:rPr>
                <w:rFonts w:ascii="Arial" w:hAnsi="Arial" w:cs="Arial"/>
                <w:sz w:val="20"/>
                <w:szCs w:val="20"/>
              </w:rPr>
              <w:t>V </w:t>
            </w:r>
            <w:r w:rsidR="00CF0104">
              <w:rPr>
                <w:rFonts w:ascii="Arial" w:hAnsi="Arial" w:cs="Arial"/>
                <w:sz w:val="20"/>
                <w:szCs w:val="20"/>
              </w:rPr>
              <w:t xml:space="preserve"> _</w:t>
            </w:r>
            <w:proofErr w:type="gramEnd"/>
            <w:r w:rsidR="00CF0104">
              <w:rPr>
                <w:rFonts w:ascii="Arial" w:hAnsi="Arial" w:cs="Arial"/>
                <w:sz w:val="20"/>
                <w:szCs w:val="20"/>
              </w:rPr>
              <w:t>____</w:t>
            </w:r>
            <w:r w:rsidRPr="00104C1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04C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__</w:t>
            </w:r>
            <w:r w:rsidRPr="00104C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  <w:tr w:rsidR="00740A8F" w14:paraId="0BEDAB80" w14:textId="77777777" w:rsidTr="00634B2A">
        <w:trPr>
          <w:trHeight w:val="1701"/>
        </w:trPr>
        <w:tc>
          <w:tcPr>
            <w:tcW w:w="4530" w:type="dxa"/>
          </w:tcPr>
          <w:p w14:paraId="03949E51" w14:textId="7777777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778A33AF" w14:textId="77777777" w:rsidR="00740A8F" w:rsidRDefault="00740A8F" w:rsidP="00634B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0A8F" w14:paraId="4E0FE7CB" w14:textId="77777777" w:rsidTr="00634B2A">
        <w:tc>
          <w:tcPr>
            <w:tcW w:w="4530" w:type="dxa"/>
          </w:tcPr>
          <w:p w14:paraId="37D908C5" w14:textId="77777777" w:rsidR="00740A8F" w:rsidRDefault="00740A8F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2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[doplnit]</w:t>
            </w:r>
          </w:p>
        </w:tc>
        <w:tc>
          <w:tcPr>
            <w:tcW w:w="4530" w:type="dxa"/>
          </w:tcPr>
          <w:p w14:paraId="1C323B0B" w14:textId="77777777" w:rsidR="00740A8F" w:rsidRPr="00D44F59" w:rsidRDefault="005D7C9B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A128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[doplnit]</w:t>
            </w:r>
          </w:p>
        </w:tc>
      </w:tr>
      <w:tr w:rsidR="00740A8F" w14:paraId="7B70A2B7" w14:textId="77777777" w:rsidTr="00634B2A">
        <w:tc>
          <w:tcPr>
            <w:tcW w:w="4530" w:type="dxa"/>
          </w:tcPr>
          <w:p w14:paraId="533C2592" w14:textId="77777777" w:rsidR="00740A8F" w:rsidRDefault="00740A8F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503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</w:t>
            </w:r>
            <w:r w:rsidRPr="00DA128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doplnit]</w:t>
            </w:r>
          </w:p>
        </w:tc>
        <w:tc>
          <w:tcPr>
            <w:tcW w:w="4530" w:type="dxa"/>
          </w:tcPr>
          <w:p w14:paraId="457A2F2D" w14:textId="77777777" w:rsidR="00740A8F" w:rsidRPr="00D44F59" w:rsidRDefault="00740A8F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4F5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[doplnit]</w:t>
            </w:r>
          </w:p>
        </w:tc>
      </w:tr>
      <w:tr w:rsidR="00740A8F" w14:paraId="29018C7F" w14:textId="77777777" w:rsidTr="00634B2A">
        <w:tc>
          <w:tcPr>
            <w:tcW w:w="4530" w:type="dxa"/>
          </w:tcPr>
          <w:p w14:paraId="2B1F50BA" w14:textId="77777777" w:rsidR="00740A8F" w:rsidRDefault="00740A8F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A128E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[doplnit]</w:t>
            </w:r>
          </w:p>
        </w:tc>
        <w:tc>
          <w:tcPr>
            <w:tcW w:w="4530" w:type="dxa"/>
          </w:tcPr>
          <w:p w14:paraId="6B68A7FD" w14:textId="77777777" w:rsidR="00740A8F" w:rsidRPr="00D44F59" w:rsidRDefault="00D44F59" w:rsidP="00E15BE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4F59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jednatel</w:t>
            </w:r>
          </w:p>
        </w:tc>
      </w:tr>
      <w:tr w:rsidR="00740A8F" w14:paraId="2752C5DA" w14:textId="77777777" w:rsidTr="00634B2A">
        <w:tc>
          <w:tcPr>
            <w:tcW w:w="4530" w:type="dxa"/>
          </w:tcPr>
          <w:p w14:paraId="3B77BA14" w14:textId="77777777" w:rsidR="00740A8F" w:rsidRPr="00DA128E" w:rsidRDefault="00740A8F" w:rsidP="00E15BE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494F8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příkazce</w:t>
            </w:r>
          </w:p>
        </w:tc>
        <w:tc>
          <w:tcPr>
            <w:tcW w:w="4530" w:type="dxa"/>
          </w:tcPr>
          <w:p w14:paraId="7B2A7837" w14:textId="77777777" w:rsidR="00740A8F" w:rsidRPr="0080648C" w:rsidRDefault="00740A8F" w:rsidP="00E15BE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příkazník</w:t>
            </w:r>
          </w:p>
        </w:tc>
      </w:tr>
    </w:tbl>
    <w:p w14:paraId="2D7CF704" w14:textId="77777777" w:rsidR="00A92F28" w:rsidRDefault="00A92F28" w:rsidP="00740A8F">
      <w:pPr>
        <w:keepNext/>
        <w:spacing w:before="60" w:after="60"/>
        <w:rPr>
          <w:rFonts w:ascii="Arial" w:hAnsi="Arial" w:cs="Arial"/>
          <w:i/>
          <w:iCs/>
          <w:sz w:val="20"/>
          <w:szCs w:val="20"/>
        </w:rPr>
        <w:sectPr w:rsidR="00A92F28" w:rsidSect="00E17EB1">
          <w:headerReference w:type="even" r:id="rId12"/>
          <w:footerReference w:type="default" r:id="rId13"/>
          <w:pgSz w:w="11906" w:h="16838"/>
          <w:pgMar w:top="1191" w:right="1418" w:bottom="1191" w:left="1418" w:header="0" w:footer="567" w:gutter="0"/>
          <w:cols w:space="708"/>
          <w:docGrid w:linePitch="360"/>
        </w:sectPr>
      </w:pPr>
    </w:p>
    <w:p w14:paraId="3F828839" w14:textId="77777777" w:rsidR="004F5454" w:rsidRDefault="004F5454" w:rsidP="004F545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Příloha č. 1 </w:t>
      </w:r>
      <w:r w:rsidRPr="00104C1F">
        <w:rPr>
          <w:rFonts w:ascii="Arial" w:hAnsi="Arial" w:cs="Arial"/>
          <w:b/>
          <w:sz w:val="28"/>
          <w:szCs w:val="28"/>
        </w:rPr>
        <w:t>Příkazní smlouv</w:t>
      </w:r>
      <w:r>
        <w:rPr>
          <w:rFonts w:ascii="Arial" w:hAnsi="Arial" w:cs="Arial"/>
          <w:b/>
          <w:sz w:val="28"/>
          <w:szCs w:val="28"/>
        </w:rPr>
        <w:t xml:space="preserve">y – rozsah činností administrace veřejné zakázky </w:t>
      </w:r>
      <w:bookmarkStart w:id="14" w:name="_Hlk211418089"/>
      <w:r>
        <w:rPr>
          <w:rFonts w:ascii="Arial" w:hAnsi="Arial" w:cs="Arial"/>
          <w:b/>
          <w:sz w:val="28"/>
          <w:szCs w:val="28"/>
        </w:rPr>
        <w:t>v otevřeném řízení (OŘ), zjednodušeném podlimitním řízení (ZPŘ)</w:t>
      </w:r>
    </w:p>
    <w:bookmarkEnd w:id="14"/>
    <w:p w14:paraId="0DB0C6DB" w14:textId="77777777" w:rsidR="004F5454" w:rsidRPr="00104C1F" w:rsidRDefault="004F5454" w:rsidP="004F545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1C9725C" w14:textId="77777777" w:rsidR="004F5454" w:rsidRPr="00104C1F" w:rsidRDefault="004F5454" w:rsidP="004F5454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Před zahájením řízení</w:t>
      </w:r>
    </w:p>
    <w:p w14:paraId="3835131B" w14:textId="77777777" w:rsidR="004F5454" w:rsidRDefault="004F5454" w:rsidP="004F5454">
      <w:pPr>
        <w:pStyle w:val="rove1"/>
        <w:numPr>
          <w:ilvl w:val="1"/>
          <w:numId w:val="1"/>
        </w:numPr>
      </w:pPr>
      <w:r>
        <w:t>Organizace řízení před zahájením řízení zahrnuje zejména tyto úkony:</w:t>
      </w:r>
    </w:p>
    <w:p w14:paraId="672ACAEC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spolupráce s příkazcem při stanovení zadávacích podmínek – textové zpracování zadávacích podmínek;</w:t>
      </w:r>
    </w:p>
    <w:p w14:paraId="6FB7B0F3" w14:textId="77777777" w:rsidR="004F5454" w:rsidDel="005269DA" w:rsidRDefault="004F5454" w:rsidP="004F5454">
      <w:pPr>
        <w:pStyle w:val="rove1"/>
        <w:numPr>
          <w:ilvl w:val="2"/>
          <w:numId w:val="1"/>
        </w:numPr>
        <w:ind w:left="993" w:hanging="426"/>
      </w:pPr>
      <w:r w:rsidDel="005269DA">
        <w:t>příprava a uveřejnění potřebných procesních formulářů (např. do Věstníku veřejných zakázek), vznikne-li tato povinnost;</w:t>
      </w:r>
    </w:p>
    <w:p w14:paraId="750C45B9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předložení textově zpracovaných zadávacích podmínek ke schválení příkazci, případné zapracování jeho připomínek;</w:t>
      </w:r>
    </w:p>
    <w:p w14:paraId="72DBB653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zapracování či vypořádání připomínek poskytovatele dotace, vznikne-li tato povinnost;</w:t>
      </w:r>
    </w:p>
    <w:p w14:paraId="71EE928C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zajištění veškerých procesních úkonů podle ZZVZ před zahájením řízení, které jsou pro zahájení řízení nezbytné;</w:t>
      </w:r>
    </w:p>
    <w:p w14:paraId="68790390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zahájení řízení, a to odesláním oznámení o zahájení řízení do VVZ (OŘ), nebo zveřejněním výzvy pro podání nabídek na profilu zadavatele (ZPŘ);</w:t>
      </w:r>
    </w:p>
    <w:p w14:paraId="058A8B26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odeslání výzvy k podání nabídek příkazcem zvoleným dodavatelům, je-li to požadováno (ZPŘ);</w:t>
      </w:r>
    </w:p>
    <w:p w14:paraId="2F08F07F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zveřejnění zadávací dokumentace na profilu zadavatele dle ZZVZ;</w:t>
      </w:r>
    </w:p>
    <w:p w14:paraId="04FEFAC0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správa řízení v elektronickém nástroji a na profilu zadavatele, obdrží-li příkazník přístup.</w:t>
      </w:r>
    </w:p>
    <w:p w14:paraId="44E65D95" w14:textId="77777777" w:rsidR="004F5454" w:rsidRPr="00071B3F" w:rsidRDefault="004F5454" w:rsidP="004F5454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Lhůta pro podání nabídek</w:t>
      </w:r>
    </w:p>
    <w:p w14:paraId="54A1020E" w14:textId="77777777" w:rsidR="004F5454" w:rsidRDefault="004F5454" w:rsidP="004F5454">
      <w:pPr>
        <w:pStyle w:val="rove1"/>
        <w:numPr>
          <w:ilvl w:val="1"/>
          <w:numId w:val="1"/>
        </w:numPr>
      </w:pPr>
      <w:r>
        <w:t>Organizace řízení během lhůty pro podání nabídek zahrnuje zejména tyto úkony:</w:t>
      </w:r>
    </w:p>
    <w:p w14:paraId="3FD8C6A0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průběžné vedení dokumentace o řízení;</w:t>
      </w:r>
    </w:p>
    <w:p w14:paraId="7A48C568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poskytování zadávací dokumentace, pokud není uveřejněna nebo není uveřejněna v plném rozsahu;</w:t>
      </w:r>
    </w:p>
    <w:p w14:paraId="54CA2C74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prohlídky místa plnění, bude-li se konat;</w:t>
      </w:r>
    </w:p>
    <w:p w14:paraId="6B1839C7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příjmu žádosti o vysvětlení zadávacích podmínek;</w:t>
      </w:r>
    </w:p>
    <w:p w14:paraId="1B6D66C1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vypořádání žádostí o vysvětlení zadávacích podmínek, případně jejich změn či doplnění;</w:t>
      </w:r>
    </w:p>
    <w:p w14:paraId="4F0BBD79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věcné vypořádání žádostí o vysvětlení zadávacích podmínek, případně jejich změn či doplnění, a to v rozsahu podmínek uvedených v zadávací dokumentaci, které byly stanoveny příkazníkem;</w:t>
      </w:r>
    </w:p>
    <w:p w14:paraId="1070B01D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ostatní komunikace mezi zadavatelem a dodavatelem (příp. účastníkem);</w:t>
      </w:r>
    </w:p>
    <w:p w14:paraId="4E210441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příjmu a otevírání nabídek, není-li ujednáno jinak;</w:t>
      </w:r>
    </w:p>
    <w:p w14:paraId="63AD0289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správa řízení v elektronickém nástroji a na profilu zadavatele, obdrží-li příkazník přístup.</w:t>
      </w:r>
    </w:p>
    <w:p w14:paraId="7F472233" w14:textId="77777777" w:rsidR="004F5454" w:rsidRPr="00104C1F" w:rsidRDefault="004F5454" w:rsidP="004F5454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Posouzení a hodnocení nabídek</w:t>
      </w:r>
    </w:p>
    <w:p w14:paraId="66F7F5F6" w14:textId="77777777" w:rsidR="004F5454" w:rsidRDefault="004F5454" w:rsidP="004F5454">
      <w:pPr>
        <w:pStyle w:val="rove1"/>
        <w:numPr>
          <w:ilvl w:val="1"/>
          <w:numId w:val="1"/>
        </w:numPr>
      </w:pPr>
      <w:r>
        <w:t>Organizace řízení během posouzení a hodnocení nabídek zahrnuje zejména tyto úkony:</w:t>
      </w:r>
    </w:p>
    <w:p w14:paraId="51A3CCE3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průběžné vedení dokumentace o řízení;</w:t>
      </w:r>
    </w:p>
    <w:p w14:paraId="13F7F73C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lastRenderedPageBreak/>
        <w:t>příprava podkladů pro jmenování a jednání komise pro posouzení a hodnocení nabídek (dále jen komise) (rozhodnutí o jmenování, čestných prohlášení, jednacího řádu, je-li vyžadováno příkazcem);</w:t>
      </w:r>
    </w:p>
    <w:p w14:paraId="2AD47950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příprava podkladů pro jednání komise (rozbor nabídek z hlediska splnění podmínek účasti v zadávacím řízení v rozsahu, který odpovídá odbornosti příkazníka);</w:t>
      </w:r>
    </w:p>
    <w:p w14:paraId="343EB49A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účast na jednání komise a její organizační řízení;</w:t>
      </w:r>
    </w:p>
    <w:p w14:paraId="64A336CF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 xml:space="preserve">zpracování písemných protokolů o jednání komise a zpracování zprávy o hodnocení nabídek; </w:t>
      </w:r>
    </w:p>
    <w:p w14:paraId="647A8C3F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procesní zajištění komunikace mezi zadavatelem a účastníkem, zejména pak zajištění odeslání výzvy k objasnění či doplnění nabídky, ke zdůvodnění mimořádně nízké nabídkové ceny a příjem objasnění nebo doplnění nabídky anebo zdůvodnění mimořádně nízké nabídkové ceny;</w:t>
      </w:r>
    </w:p>
    <w:p w14:paraId="4C63400D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příprava podkladů pro rozhodnutí zadavatele o výsledcích posouzení a hodnocení vč. případného rozhodnutí o zrušení řízení;</w:t>
      </w:r>
    </w:p>
    <w:p w14:paraId="169D1388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odeslání oznámení o vyloučení;</w:t>
      </w:r>
    </w:p>
    <w:p w14:paraId="230315F6" w14:textId="77777777" w:rsidR="004F5454" w:rsidDel="008A7211" w:rsidRDefault="004F5454" w:rsidP="004F5454">
      <w:pPr>
        <w:pStyle w:val="rove1"/>
        <w:numPr>
          <w:ilvl w:val="2"/>
          <w:numId w:val="1"/>
        </w:numPr>
        <w:ind w:left="993" w:hanging="426"/>
      </w:pPr>
      <w:r w:rsidDel="008A7211">
        <w:t>správa řízení v elektronickém nástroji a na profilu zadavatele, obdrží-li příkazník přístup.</w:t>
      </w:r>
    </w:p>
    <w:p w14:paraId="486E31C5" w14:textId="77777777" w:rsidR="004F5454" w:rsidRPr="00071B3F" w:rsidRDefault="004F5454" w:rsidP="004F5454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Po rozhodnutí o výsledku posouzení a hodnocení</w:t>
      </w:r>
    </w:p>
    <w:p w14:paraId="46781D45" w14:textId="77777777" w:rsidR="004F5454" w:rsidRDefault="004F5454" w:rsidP="004F5454">
      <w:pPr>
        <w:pStyle w:val="rove1"/>
        <w:numPr>
          <w:ilvl w:val="1"/>
          <w:numId w:val="1"/>
        </w:numPr>
      </w:pPr>
      <w:r>
        <w:t>Organizace řízení po posouzení a hodnocení nabídek zahrnuje zejména tyto úkony:</w:t>
      </w:r>
    </w:p>
    <w:p w14:paraId="0907BD95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průběžné vedení dokumentace o řízení;</w:t>
      </w:r>
    </w:p>
    <w:p w14:paraId="0900A49F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odeslání výzvy vybranému dodavateli k předložení dokladů dle § 122 ZZVZ;</w:t>
      </w:r>
    </w:p>
    <w:p w14:paraId="78B810AB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součinnost při zjištění údajů o skutečném majiteli u vybraného dodavatele;</w:t>
      </w:r>
    </w:p>
    <w:p w14:paraId="48647711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součinnost při kontrole dokladů nebo vzorků předložených vybraným dodavatelem na základě výzvy dle § 122 ZZVZ (v rozsahu odbornosti příkazníka);</w:t>
      </w:r>
    </w:p>
    <w:p w14:paraId="5138A642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 xml:space="preserve">po rozhodnutí o výběru dodavatele nebo jiného výsledku zadávacího řízení (vyloučení/zrušení) oznámení tohoto rozhodnutí příslušným účastníkům zadávacího řízení; </w:t>
      </w:r>
    </w:p>
    <w:p w14:paraId="054F1F13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odeslání výzvy k poskytnutí součinnosti před uzavřením smlouvy s vybraným dodavatelem;</w:t>
      </w:r>
    </w:p>
    <w:p w14:paraId="4767E15C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součinnost příkazci při uzavření smlouvy s vybraným dodavatelem;</w:t>
      </w:r>
    </w:p>
    <w:p w14:paraId="773D6EDE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správa řízení v elektronickém nástroji a na profilu zadavatele, obdrží-li příkazník přístup.</w:t>
      </w:r>
    </w:p>
    <w:p w14:paraId="0AD342CC" w14:textId="77777777" w:rsidR="004F5454" w:rsidRPr="00071B3F" w:rsidRDefault="004F5454" w:rsidP="004F5454">
      <w:pPr>
        <w:pStyle w:val="Nzev"/>
        <w:numPr>
          <w:ilvl w:val="0"/>
          <w:numId w:val="1"/>
        </w:numPr>
        <w:spacing w:before="240" w:after="240"/>
        <w:ind w:left="357" w:hanging="357"/>
      </w:pPr>
      <w:r>
        <w:t>Po uzavření smlouvy / zrušení řízení</w:t>
      </w:r>
    </w:p>
    <w:p w14:paraId="65B6413B" w14:textId="77777777" w:rsidR="004F5454" w:rsidRDefault="004F5454" w:rsidP="004F5454">
      <w:pPr>
        <w:pStyle w:val="rove1"/>
        <w:numPr>
          <w:ilvl w:val="1"/>
          <w:numId w:val="1"/>
        </w:numPr>
      </w:pPr>
      <w:r>
        <w:t>Organizace řízení po uzavření smlouvy / zrušení řízení zahrnuje zejména tyto úkony:</w:t>
      </w:r>
    </w:p>
    <w:p w14:paraId="1BF16C52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průběžné vedení dokumentace o řízení;</w:t>
      </w:r>
    </w:p>
    <w:p w14:paraId="17D5513F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příprava a uveřejnění potřebných procesních formulářů souvisejících s ukončením řízení (např. do Věstníku veřejných zakázek);</w:t>
      </w:r>
    </w:p>
    <w:p w14:paraId="6D9A8DFD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vypracování a zveřejnění písemné zprávy zadavatele;</w:t>
      </w:r>
    </w:p>
    <w:p w14:paraId="5D461446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 xml:space="preserve">kompletace a předání dokumentace o průběhu zadávacího řízení k archivaci příkazci; </w:t>
      </w:r>
    </w:p>
    <w:p w14:paraId="6484BAE3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správa řízení v elektronickém nástroji a na profilu zadavatele, obdrží-li příkazník přístup, a to do splnění výše uvedených povinností.</w:t>
      </w:r>
    </w:p>
    <w:p w14:paraId="53028129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průběžné vedení dokumentace o řízení;</w:t>
      </w:r>
    </w:p>
    <w:p w14:paraId="2221F4E9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uveřejnění skutečně uhrazené ceny na profilu zadavatele (vznikne-li tato povinnost);</w:t>
      </w:r>
    </w:p>
    <w:p w14:paraId="0BBD6185" w14:textId="77777777" w:rsidR="004F5454" w:rsidRDefault="004F5454" w:rsidP="004F5454">
      <w:pPr>
        <w:pStyle w:val="rove1"/>
        <w:numPr>
          <w:ilvl w:val="2"/>
          <w:numId w:val="1"/>
        </w:numPr>
        <w:ind w:left="993" w:hanging="426"/>
      </w:pPr>
      <w:r>
        <w:t>příprava změn závazku, jejich oznámení do Věstníku veřejných zakázek (vznikne-li tato povinnost) a jejich uveřejnění na profilu zadavatele (vznikne-li tato povinnost).</w:t>
      </w:r>
    </w:p>
    <w:p w14:paraId="7B52DABE" w14:textId="77777777" w:rsidR="004F5454" w:rsidRDefault="004F5454" w:rsidP="004F5454">
      <w:pPr>
        <w:pStyle w:val="rove1"/>
      </w:pPr>
    </w:p>
    <w:p w14:paraId="133D40F5" w14:textId="05DFA657" w:rsidR="006B374F" w:rsidRPr="00D92422" w:rsidRDefault="00D92422" w:rsidP="0024662C">
      <w:pPr>
        <w:spacing w:after="160" w:line="259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D92422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Příloha č. 2</w:t>
      </w:r>
    </w:p>
    <w:p w14:paraId="5A17B0DE" w14:textId="41581AC2" w:rsidR="00D92422" w:rsidRPr="00494F89" w:rsidRDefault="00D92422" w:rsidP="0024662C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Seznam kvalifikovaných osob </w:t>
      </w:r>
    </w:p>
    <w:sectPr w:rsidR="00D92422" w:rsidRPr="00494F89" w:rsidSect="004F5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7D84" w14:textId="77777777" w:rsidR="002B1E79" w:rsidRDefault="002B1E79">
      <w:pPr>
        <w:spacing w:after="0" w:line="240" w:lineRule="auto"/>
      </w:pPr>
      <w:r>
        <w:separator/>
      </w:r>
    </w:p>
  </w:endnote>
  <w:endnote w:type="continuationSeparator" w:id="0">
    <w:p w14:paraId="17E27BC2" w14:textId="77777777" w:rsidR="002B1E79" w:rsidRDefault="002B1E79">
      <w:pPr>
        <w:spacing w:after="0" w:line="240" w:lineRule="auto"/>
      </w:pPr>
      <w:r>
        <w:continuationSeparator/>
      </w:r>
    </w:p>
  </w:endnote>
  <w:endnote w:type="continuationNotice" w:id="1">
    <w:p w14:paraId="6B3158CA" w14:textId="77777777" w:rsidR="002B1E79" w:rsidRDefault="002B1E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629934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44BB93E" w14:textId="77777777" w:rsidR="004F68FB" w:rsidRPr="00341394" w:rsidRDefault="004F68FB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341394">
          <w:rPr>
            <w:rFonts w:ascii="Arial" w:hAnsi="Arial" w:cs="Arial"/>
            <w:sz w:val="20"/>
            <w:szCs w:val="20"/>
          </w:rPr>
          <w:fldChar w:fldCharType="begin"/>
        </w:r>
        <w:r w:rsidRPr="00341394">
          <w:rPr>
            <w:rFonts w:ascii="Arial" w:hAnsi="Arial" w:cs="Arial"/>
            <w:sz w:val="20"/>
            <w:szCs w:val="20"/>
          </w:rPr>
          <w:instrText>PAGE   \* MERGEFORMAT</w:instrText>
        </w:r>
        <w:r w:rsidRPr="00341394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5</w:t>
        </w:r>
        <w:r w:rsidRPr="0034139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80E328D" w14:textId="77777777" w:rsidR="004F68FB" w:rsidRPr="00643C67" w:rsidRDefault="004F68FB" w:rsidP="004F68FB">
    <w:pPr>
      <w:pStyle w:val="Zpat"/>
      <w:spacing w:after="10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BE08" w14:textId="77777777" w:rsidR="002B1E79" w:rsidRDefault="002B1E79">
      <w:pPr>
        <w:spacing w:after="0" w:line="240" w:lineRule="auto"/>
      </w:pPr>
      <w:r>
        <w:separator/>
      </w:r>
    </w:p>
  </w:footnote>
  <w:footnote w:type="continuationSeparator" w:id="0">
    <w:p w14:paraId="417C299E" w14:textId="77777777" w:rsidR="002B1E79" w:rsidRDefault="002B1E79">
      <w:pPr>
        <w:spacing w:after="0" w:line="240" w:lineRule="auto"/>
      </w:pPr>
      <w:r>
        <w:continuationSeparator/>
      </w:r>
    </w:p>
  </w:footnote>
  <w:footnote w:type="continuationNotice" w:id="1">
    <w:p w14:paraId="0D320857" w14:textId="77777777" w:rsidR="002B1E79" w:rsidRDefault="002B1E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09C6" w14:textId="77777777" w:rsidR="004F68FB" w:rsidRDefault="004F68FB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9185B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D1012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633604C"/>
    <w:multiLevelType w:val="multilevel"/>
    <w:tmpl w:val="FB26995C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12471D"/>
    <w:multiLevelType w:val="multilevel"/>
    <w:tmpl w:val="DD1073DE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894C88"/>
    <w:multiLevelType w:val="multilevel"/>
    <w:tmpl w:val="D548ED20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9A47AFD"/>
    <w:multiLevelType w:val="multilevel"/>
    <w:tmpl w:val="CFD8433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D302F4"/>
    <w:multiLevelType w:val="multilevel"/>
    <w:tmpl w:val="04C44BA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lowerLetter"/>
      <w:lvlText w:val="%2)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E194CEA"/>
    <w:multiLevelType w:val="multilevel"/>
    <w:tmpl w:val="AB6CD1AE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6F834D7"/>
    <w:multiLevelType w:val="multilevel"/>
    <w:tmpl w:val="E3523CCE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856564"/>
    <w:multiLevelType w:val="hybridMultilevel"/>
    <w:tmpl w:val="D85026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4F06"/>
    <w:multiLevelType w:val="multilevel"/>
    <w:tmpl w:val="C0ECACF0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33D6718"/>
    <w:multiLevelType w:val="multilevel"/>
    <w:tmpl w:val="8FE26294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5964D8D"/>
    <w:multiLevelType w:val="multilevel"/>
    <w:tmpl w:val="8A3CB15A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92D73C9"/>
    <w:multiLevelType w:val="multilevel"/>
    <w:tmpl w:val="6B6ECA16"/>
    <w:lvl w:ilvl="0">
      <w:start w:val="1"/>
      <w:numFmt w:val="upperRoman"/>
      <w:lvlText w:val="%1."/>
      <w:lvlJc w:val="left"/>
      <w:pPr>
        <w:ind w:left="5747" w:hanging="36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9110621">
    <w:abstractNumId w:val="12"/>
  </w:num>
  <w:num w:numId="2" w16cid:durableId="1676035757">
    <w:abstractNumId w:val="12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1965966316">
    <w:abstractNumId w:val="3"/>
  </w:num>
  <w:num w:numId="4" w16cid:durableId="1088622947">
    <w:abstractNumId w:val="11"/>
  </w:num>
  <w:num w:numId="5" w16cid:durableId="1195846634">
    <w:abstractNumId w:val="7"/>
  </w:num>
  <w:num w:numId="6" w16cid:durableId="647170470">
    <w:abstractNumId w:val="14"/>
  </w:num>
  <w:num w:numId="7" w16cid:durableId="20819483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4166100">
    <w:abstractNumId w:val="1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cs="Arial" w:hint="default"/>
          <w:b/>
          <w:color w:val="000000" w:themeColor="text1"/>
          <w:sz w:val="20"/>
          <w:szCs w:val="20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color w:val="00000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567" w:hanging="567"/>
        </w:pPr>
      </w:lvl>
    </w:lvlOverride>
    <w:lvlOverride w:ilvl="3">
      <w:lvl w:ilvl="3">
        <w:start w:val="1"/>
        <w:numFmt w:val="lowerLetter"/>
        <w:lvlText w:val="%4)"/>
        <w:lvlJc w:val="left"/>
        <w:pPr>
          <w:ind w:left="851" w:hanging="284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9" w16cid:durableId="1300181892">
    <w:abstractNumId w:val="2"/>
  </w:num>
  <w:num w:numId="10" w16cid:durableId="1185826271">
    <w:abstractNumId w:val="1"/>
  </w:num>
  <w:num w:numId="11" w16cid:durableId="739257999">
    <w:abstractNumId w:val="0"/>
  </w:num>
  <w:num w:numId="12" w16cid:durableId="901714206">
    <w:abstractNumId w:val="10"/>
  </w:num>
  <w:num w:numId="13" w16cid:durableId="5325129">
    <w:abstractNumId w:val="8"/>
  </w:num>
  <w:num w:numId="14" w16cid:durableId="1225604052">
    <w:abstractNumId w:val="9"/>
  </w:num>
  <w:num w:numId="15" w16cid:durableId="1696343138">
    <w:abstractNumId w:val="13"/>
  </w:num>
  <w:num w:numId="16" w16cid:durableId="1687554605">
    <w:abstractNumId w:val="4"/>
  </w:num>
  <w:num w:numId="17" w16cid:durableId="1205604926">
    <w:abstractNumId w:val="5"/>
  </w:num>
  <w:num w:numId="18" w16cid:durableId="487018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9C8"/>
    <w:rsid w:val="000118E6"/>
    <w:rsid w:val="00012841"/>
    <w:rsid w:val="00021229"/>
    <w:rsid w:val="00021EBD"/>
    <w:rsid w:val="00025281"/>
    <w:rsid w:val="00045A2E"/>
    <w:rsid w:val="00046122"/>
    <w:rsid w:val="00050CBF"/>
    <w:rsid w:val="0005754C"/>
    <w:rsid w:val="00072CCF"/>
    <w:rsid w:val="00082873"/>
    <w:rsid w:val="00082ECA"/>
    <w:rsid w:val="00083374"/>
    <w:rsid w:val="00084332"/>
    <w:rsid w:val="000846ED"/>
    <w:rsid w:val="000A62B2"/>
    <w:rsid w:val="000B7FB4"/>
    <w:rsid w:val="000B7FD0"/>
    <w:rsid w:val="000C037C"/>
    <w:rsid w:val="000C238F"/>
    <w:rsid w:val="000E1974"/>
    <w:rsid w:val="000E71F5"/>
    <w:rsid w:val="000E794C"/>
    <w:rsid w:val="000F7322"/>
    <w:rsid w:val="00104C1F"/>
    <w:rsid w:val="00113594"/>
    <w:rsid w:val="0012201B"/>
    <w:rsid w:val="00122329"/>
    <w:rsid w:val="001234A7"/>
    <w:rsid w:val="00124797"/>
    <w:rsid w:val="00144593"/>
    <w:rsid w:val="00153841"/>
    <w:rsid w:val="0015431F"/>
    <w:rsid w:val="001650D7"/>
    <w:rsid w:val="00172A02"/>
    <w:rsid w:val="00187961"/>
    <w:rsid w:val="0019109F"/>
    <w:rsid w:val="00193DE6"/>
    <w:rsid w:val="001960CD"/>
    <w:rsid w:val="001D0629"/>
    <w:rsid w:val="001D2943"/>
    <w:rsid w:val="001E1833"/>
    <w:rsid w:val="00201269"/>
    <w:rsid w:val="00213D3B"/>
    <w:rsid w:val="00214200"/>
    <w:rsid w:val="00236D90"/>
    <w:rsid w:val="0024662C"/>
    <w:rsid w:val="002467EF"/>
    <w:rsid w:val="00251B8A"/>
    <w:rsid w:val="00260BC8"/>
    <w:rsid w:val="00266C77"/>
    <w:rsid w:val="00295916"/>
    <w:rsid w:val="00297397"/>
    <w:rsid w:val="002A6514"/>
    <w:rsid w:val="002B1E79"/>
    <w:rsid w:val="002B467C"/>
    <w:rsid w:val="002B60B3"/>
    <w:rsid w:val="002C28F5"/>
    <w:rsid w:val="002D2EE3"/>
    <w:rsid w:val="002D72F6"/>
    <w:rsid w:val="002D73E6"/>
    <w:rsid w:val="002E535D"/>
    <w:rsid w:val="002E679E"/>
    <w:rsid w:val="002F339F"/>
    <w:rsid w:val="00311EF8"/>
    <w:rsid w:val="003134D6"/>
    <w:rsid w:val="003154C0"/>
    <w:rsid w:val="00317724"/>
    <w:rsid w:val="003235E8"/>
    <w:rsid w:val="00341394"/>
    <w:rsid w:val="003413D3"/>
    <w:rsid w:val="003458C3"/>
    <w:rsid w:val="0034752D"/>
    <w:rsid w:val="00352193"/>
    <w:rsid w:val="003662A3"/>
    <w:rsid w:val="00374856"/>
    <w:rsid w:val="00380D2D"/>
    <w:rsid w:val="0038292B"/>
    <w:rsid w:val="0038299A"/>
    <w:rsid w:val="00382CDC"/>
    <w:rsid w:val="00384CDB"/>
    <w:rsid w:val="00386656"/>
    <w:rsid w:val="003960CD"/>
    <w:rsid w:val="003A468E"/>
    <w:rsid w:val="003A667D"/>
    <w:rsid w:val="003C55C2"/>
    <w:rsid w:val="003C7795"/>
    <w:rsid w:val="003D26F3"/>
    <w:rsid w:val="003E234E"/>
    <w:rsid w:val="003E42BC"/>
    <w:rsid w:val="003E6D2E"/>
    <w:rsid w:val="003F3002"/>
    <w:rsid w:val="003F3337"/>
    <w:rsid w:val="00412B89"/>
    <w:rsid w:val="00414E10"/>
    <w:rsid w:val="00434E43"/>
    <w:rsid w:val="00441B4B"/>
    <w:rsid w:val="00443457"/>
    <w:rsid w:val="0045305B"/>
    <w:rsid w:val="004546E4"/>
    <w:rsid w:val="0045563A"/>
    <w:rsid w:val="00462DCA"/>
    <w:rsid w:val="00465EED"/>
    <w:rsid w:val="00485A69"/>
    <w:rsid w:val="00490BE1"/>
    <w:rsid w:val="00493076"/>
    <w:rsid w:val="00494F89"/>
    <w:rsid w:val="004A3E92"/>
    <w:rsid w:val="004A5C23"/>
    <w:rsid w:val="004A7B2D"/>
    <w:rsid w:val="004B0DF5"/>
    <w:rsid w:val="004B372B"/>
    <w:rsid w:val="004B5E8D"/>
    <w:rsid w:val="004C2501"/>
    <w:rsid w:val="004C26D9"/>
    <w:rsid w:val="004C7757"/>
    <w:rsid w:val="004D04EC"/>
    <w:rsid w:val="004D6DD9"/>
    <w:rsid w:val="004F0446"/>
    <w:rsid w:val="004F461B"/>
    <w:rsid w:val="004F5454"/>
    <w:rsid w:val="004F68FB"/>
    <w:rsid w:val="00503473"/>
    <w:rsid w:val="00504D95"/>
    <w:rsid w:val="00512C72"/>
    <w:rsid w:val="0051359F"/>
    <w:rsid w:val="005223FD"/>
    <w:rsid w:val="00536B70"/>
    <w:rsid w:val="0054035F"/>
    <w:rsid w:val="005413B0"/>
    <w:rsid w:val="00555259"/>
    <w:rsid w:val="005557DF"/>
    <w:rsid w:val="00595750"/>
    <w:rsid w:val="005A2F09"/>
    <w:rsid w:val="005A654F"/>
    <w:rsid w:val="005B611D"/>
    <w:rsid w:val="005C1C09"/>
    <w:rsid w:val="005C409D"/>
    <w:rsid w:val="005D43B3"/>
    <w:rsid w:val="005D6234"/>
    <w:rsid w:val="005D7C9B"/>
    <w:rsid w:val="005D7E3E"/>
    <w:rsid w:val="005F332C"/>
    <w:rsid w:val="005F5035"/>
    <w:rsid w:val="005F7110"/>
    <w:rsid w:val="00603A70"/>
    <w:rsid w:val="00606142"/>
    <w:rsid w:val="00607C0E"/>
    <w:rsid w:val="0061127A"/>
    <w:rsid w:val="00631A61"/>
    <w:rsid w:val="006362C0"/>
    <w:rsid w:val="006372A3"/>
    <w:rsid w:val="00651E37"/>
    <w:rsid w:val="00661F2C"/>
    <w:rsid w:val="006710B1"/>
    <w:rsid w:val="00673714"/>
    <w:rsid w:val="0067555A"/>
    <w:rsid w:val="006779C8"/>
    <w:rsid w:val="006A0033"/>
    <w:rsid w:val="006A6A68"/>
    <w:rsid w:val="006B374F"/>
    <w:rsid w:val="006B545C"/>
    <w:rsid w:val="006C60DF"/>
    <w:rsid w:val="006D2AAF"/>
    <w:rsid w:val="006D602A"/>
    <w:rsid w:val="006E3D36"/>
    <w:rsid w:val="006E63EA"/>
    <w:rsid w:val="006F18F3"/>
    <w:rsid w:val="00701AFA"/>
    <w:rsid w:val="00724938"/>
    <w:rsid w:val="007260BA"/>
    <w:rsid w:val="00740A8F"/>
    <w:rsid w:val="00743429"/>
    <w:rsid w:val="00745FEF"/>
    <w:rsid w:val="0074666F"/>
    <w:rsid w:val="00753616"/>
    <w:rsid w:val="00753626"/>
    <w:rsid w:val="0075544E"/>
    <w:rsid w:val="00762324"/>
    <w:rsid w:val="00765AF5"/>
    <w:rsid w:val="007661DF"/>
    <w:rsid w:val="00766922"/>
    <w:rsid w:val="00767519"/>
    <w:rsid w:val="00770B3F"/>
    <w:rsid w:val="00776BFE"/>
    <w:rsid w:val="00780F60"/>
    <w:rsid w:val="0078154B"/>
    <w:rsid w:val="00795AA9"/>
    <w:rsid w:val="007A0003"/>
    <w:rsid w:val="007B3884"/>
    <w:rsid w:val="007B5002"/>
    <w:rsid w:val="007C3C40"/>
    <w:rsid w:val="007D2BEC"/>
    <w:rsid w:val="007D379A"/>
    <w:rsid w:val="007F03F4"/>
    <w:rsid w:val="007F21BB"/>
    <w:rsid w:val="007F5513"/>
    <w:rsid w:val="007F66C0"/>
    <w:rsid w:val="0080353F"/>
    <w:rsid w:val="0081005A"/>
    <w:rsid w:val="00826B76"/>
    <w:rsid w:val="00827063"/>
    <w:rsid w:val="00840685"/>
    <w:rsid w:val="00871DA0"/>
    <w:rsid w:val="00873D6F"/>
    <w:rsid w:val="0089433D"/>
    <w:rsid w:val="00897D7F"/>
    <w:rsid w:val="008A7823"/>
    <w:rsid w:val="008B5849"/>
    <w:rsid w:val="008C1F2E"/>
    <w:rsid w:val="008C3467"/>
    <w:rsid w:val="008C5186"/>
    <w:rsid w:val="008D0441"/>
    <w:rsid w:val="008E42B0"/>
    <w:rsid w:val="008E5C1E"/>
    <w:rsid w:val="008E62FA"/>
    <w:rsid w:val="008F6D2A"/>
    <w:rsid w:val="0091452B"/>
    <w:rsid w:val="00931FD6"/>
    <w:rsid w:val="009408B8"/>
    <w:rsid w:val="00944378"/>
    <w:rsid w:val="009469FB"/>
    <w:rsid w:val="00951021"/>
    <w:rsid w:val="00952137"/>
    <w:rsid w:val="00955671"/>
    <w:rsid w:val="00961672"/>
    <w:rsid w:val="00964368"/>
    <w:rsid w:val="009654C4"/>
    <w:rsid w:val="00976108"/>
    <w:rsid w:val="00980512"/>
    <w:rsid w:val="00992286"/>
    <w:rsid w:val="0099763C"/>
    <w:rsid w:val="009979F7"/>
    <w:rsid w:val="009A2704"/>
    <w:rsid w:val="009A3014"/>
    <w:rsid w:val="009B5B61"/>
    <w:rsid w:val="009B5D9C"/>
    <w:rsid w:val="009C5F3A"/>
    <w:rsid w:val="009D2295"/>
    <w:rsid w:val="009D2577"/>
    <w:rsid w:val="00A030F7"/>
    <w:rsid w:val="00A04140"/>
    <w:rsid w:val="00A17C2B"/>
    <w:rsid w:val="00A30502"/>
    <w:rsid w:val="00A31C52"/>
    <w:rsid w:val="00A3745F"/>
    <w:rsid w:val="00A62E8E"/>
    <w:rsid w:val="00A73056"/>
    <w:rsid w:val="00A8057B"/>
    <w:rsid w:val="00A81058"/>
    <w:rsid w:val="00A82ECB"/>
    <w:rsid w:val="00A903B3"/>
    <w:rsid w:val="00A91549"/>
    <w:rsid w:val="00A92F28"/>
    <w:rsid w:val="00AA0C80"/>
    <w:rsid w:val="00AA1B68"/>
    <w:rsid w:val="00AA3D2D"/>
    <w:rsid w:val="00AA5FA6"/>
    <w:rsid w:val="00AB1D8E"/>
    <w:rsid w:val="00AC0E18"/>
    <w:rsid w:val="00AC2450"/>
    <w:rsid w:val="00AC6B43"/>
    <w:rsid w:val="00AE3930"/>
    <w:rsid w:val="00AE7770"/>
    <w:rsid w:val="00AF1438"/>
    <w:rsid w:val="00B011D7"/>
    <w:rsid w:val="00B03ACA"/>
    <w:rsid w:val="00B04141"/>
    <w:rsid w:val="00B10A45"/>
    <w:rsid w:val="00B36C25"/>
    <w:rsid w:val="00B37CD9"/>
    <w:rsid w:val="00B4191E"/>
    <w:rsid w:val="00B57164"/>
    <w:rsid w:val="00B64493"/>
    <w:rsid w:val="00B64664"/>
    <w:rsid w:val="00B71793"/>
    <w:rsid w:val="00B777C2"/>
    <w:rsid w:val="00B81E1F"/>
    <w:rsid w:val="00B8689F"/>
    <w:rsid w:val="00BA278E"/>
    <w:rsid w:val="00BA4D37"/>
    <w:rsid w:val="00BB7CBC"/>
    <w:rsid w:val="00BC1BD8"/>
    <w:rsid w:val="00BC4057"/>
    <w:rsid w:val="00BC5A18"/>
    <w:rsid w:val="00BD36D8"/>
    <w:rsid w:val="00BE1634"/>
    <w:rsid w:val="00C03002"/>
    <w:rsid w:val="00C10F0E"/>
    <w:rsid w:val="00C207A8"/>
    <w:rsid w:val="00C209B8"/>
    <w:rsid w:val="00C23DA8"/>
    <w:rsid w:val="00C23E54"/>
    <w:rsid w:val="00C45070"/>
    <w:rsid w:val="00C455CC"/>
    <w:rsid w:val="00C55EBF"/>
    <w:rsid w:val="00C623AA"/>
    <w:rsid w:val="00C65410"/>
    <w:rsid w:val="00C87BDE"/>
    <w:rsid w:val="00C92274"/>
    <w:rsid w:val="00C95C9D"/>
    <w:rsid w:val="00CA0FD0"/>
    <w:rsid w:val="00CB31AE"/>
    <w:rsid w:val="00CD5384"/>
    <w:rsid w:val="00CF0104"/>
    <w:rsid w:val="00D06A54"/>
    <w:rsid w:val="00D06E11"/>
    <w:rsid w:val="00D114F9"/>
    <w:rsid w:val="00D15975"/>
    <w:rsid w:val="00D20C79"/>
    <w:rsid w:val="00D22BEA"/>
    <w:rsid w:val="00D240C8"/>
    <w:rsid w:val="00D24198"/>
    <w:rsid w:val="00D378CF"/>
    <w:rsid w:val="00D44F59"/>
    <w:rsid w:val="00D558ED"/>
    <w:rsid w:val="00D57400"/>
    <w:rsid w:val="00D63769"/>
    <w:rsid w:val="00D65784"/>
    <w:rsid w:val="00D67CCB"/>
    <w:rsid w:val="00D84876"/>
    <w:rsid w:val="00D86D9A"/>
    <w:rsid w:val="00D92422"/>
    <w:rsid w:val="00D95F76"/>
    <w:rsid w:val="00D9709D"/>
    <w:rsid w:val="00DA128E"/>
    <w:rsid w:val="00DA1685"/>
    <w:rsid w:val="00DA3E46"/>
    <w:rsid w:val="00DB14B5"/>
    <w:rsid w:val="00DB6C50"/>
    <w:rsid w:val="00DC2EDE"/>
    <w:rsid w:val="00DD1047"/>
    <w:rsid w:val="00DE195F"/>
    <w:rsid w:val="00DE3871"/>
    <w:rsid w:val="00DF0764"/>
    <w:rsid w:val="00DF6FA6"/>
    <w:rsid w:val="00E143EA"/>
    <w:rsid w:val="00E15BEF"/>
    <w:rsid w:val="00E17EB1"/>
    <w:rsid w:val="00E32A3A"/>
    <w:rsid w:val="00E332EB"/>
    <w:rsid w:val="00E42A0F"/>
    <w:rsid w:val="00E4453F"/>
    <w:rsid w:val="00E554C5"/>
    <w:rsid w:val="00E62B27"/>
    <w:rsid w:val="00E6498B"/>
    <w:rsid w:val="00E70FAC"/>
    <w:rsid w:val="00E7506E"/>
    <w:rsid w:val="00E90F32"/>
    <w:rsid w:val="00EC3A3B"/>
    <w:rsid w:val="00ED09FA"/>
    <w:rsid w:val="00EE68C3"/>
    <w:rsid w:val="00F052C0"/>
    <w:rsid w:val="00F13277"/>
    <w:rsid w:val="00F14E05"/>
    <w:rsid w:val="00F2181D"/>
    <w:rsid w:val="00F23902"/>
    <w:rsid w:val="00F32823"/>
    <w:rsid w:val="00F346AA"/>
    <w:rsid w:val="00F36679"/>
    <w:rsid w:val="00F37CD3"/>
    <w:rsid w:val="00F51AA0"/>
    <w:rsid w:val="00F61202"/>
    <w:rsid w:val="00F62B03"/>
    <w:rsid w:val="00F813D3"/>
    <w:rsid w:val="00F93460"/>
    <w:rsid w:val="00F95235"/>
    <w:rsid w:val="00FB5994"/>
    <w:rsid w:val="00FC15DC"/>
    <w:rsid w:val="00FC5637"/>
    <w:rsid w:val="00FE562B"/>
    <w:rsid w:val="00FF0921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FB8C3"/>
  <w15:chartTrackingRefBased/>
  <w15:docId w15:val="{EBF561E2-A388-4BF4-B00C-12CA6468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3D3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41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374F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3D3"/>
  </w:style>
  <w:style w:type="paragraph" w:styleId="Zpat">
    <w:name w:val="footer"/>
    <w:basedOn w:val="Normln"/>
    <w:link w:val="ZpatChar"/>
    <w:uiPriority w:val="99"/>
    <w:unhideWhenUsed/>
    <w:rsid w:val="003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3D3"/>
  </w:style>
  <w:style w:type="character" w:styleId="Hypertextovodkaz">
    <w:name w:val="Hyperlink"/>
    <w:basedOn w:val="Standardnpsmoodstavce"/>
    <w:uiPriority w:val="99"/>
    <w:unhideWhenUsed/>
    <w:rsid w:val="003413D3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34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">
    <w:name w:val="Úroveň 1"/>
    <w:basedOn w:val="Odstavecseseznamem"/>
    <w:link w:val="rove1Char"/>
    <w:qFormat/>
    <w:rsid w:val="003413D3"/>
    <w:pPr>
      <w:spacing w:before="60" w:after="60"/>
      <w:ind w:left="567" w:hanging="567"/>
      <w:contextualSpacing w:val="0"/>
      <w:jc w:val="both"/>
    </w:pPr>
    <w:rPr>
      <w:rFonts w:ascii="Arial" w:hAnsi="Arial" w:cs="Arial"/>
      <w:sz w:val="20"/>
      <w:szCs w:val="20"/>
    </w:rPr>
  </w:style>
  <w:style w:type="paragraph" w:customStyle="1" w:styleId="rove2">
    <w:name w:val="Úroveň 2"/>
    <w:basedOn w:val="rove1"/>
    <w:link w:val="rove2Char"/>
    <w:qFormat/>
    <w:rsid w:val="003413D3"/>
  </w:style>
  <w:style w:type="character" w:customStyle="1" w:styleId="rove1Char">
    <w:name w:val="Úroveň 1 Char"/>
    <w:basedOn w:val="Standardnpsmoodstavce"/>
    <w:link w:val="rove1"/>
    <w:rsid w:val="003413D3"/>
    <w:rPr>
      <w:rFonts w:ascii="Arial" w:hAnsi="Arial" w:cs="Arial"/>
      <w:sz w:val="20"/>
      <w:szCs w:val="20"/>
    </w:rPr>
  </w:style>
  <w:style w:type="paragraph" w:customStyle="1" w:styleId="rove3">
    <w:name w:val="Úroveň 3"/>
    <w:basedOn w:val="rove2"/>
    <w:link w:val="rove3Char"/>
    <w:qFormat/>
    <w:rsid w:val="003413D3"/>
    <w:pPr>
      <w:ind w:left="851" w:hanging="284"/>
    </w:pPr>
  </w:style>
  <w:style w:type="character" w:customStyle="1" w:styleId="rove2Char">
    <w:name w:val="Úroveň 2 Char"/>
    <w:basedOn w:val="rove1Char"/>
    <w:link w:val="rove2"/>
    <w:rsid w:val="003413D3"/>
    <w:rPr>
      <w:rFonts w:ascii="Arial" w:hAnsi="Arial" w:cs="Arial"/>
      <w:sz w:val="20"/>
      <w:szCs w:val="20"/>
    </w:rPr>
  </w:style>
  <w:style w:type="character" w:customStyle="1" w:styleId="rove3Char">
    <w:name w:val="Úroveň 3 Char"/>
    <w:basedOn w:val="rove2Char"/>
    <w:link w:val="rove3"/>
    <w:rsid w:val="003413D3"/>
    <w:rPr>
      <w:rFonts w:ascii="Arial" w:hAnsi="Arial" w:cs="Arial"/>
      <w:sz w:val="20"/>
      <w:szCs w:val="20"/>
    </w:rPr>
  </w:style>
  <w:style w:type="paragraph" w:styleId="Nzev">
    <w:name w:val="Title"/>
    <w:basedOn w:val="Nadpis1"/>
    <w:next w:val="Normln"/>
    <w:link w:val="NzevChar"/>
    <w:uiPriority w:val="10"/>
    <w:qFormat/>
    <w:rsid w:val="003413D3"/>
    <w:pPr>
      <w:keepLines w:val="0"/>
      <w:spacing w:before="0" w:after="120"/>
      <w:ind w:left="357" w:hanging="357"/>
      <w:contextualSpacing/>
      <w:jc w:val="center"/>
    </w:pPr>
    <w:rPr>
      <w:rFonts w:ascii="Arial" w:eastAsiaTheme="minorHAnsi" w:hAnsi="Arial" w:cs="Arial"/>
      <w:b/>
      <w:color w:val="auto"/>
      <w:sz w:val="20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3413D3"/>
    <w:rPr>
      <w:rFonts w:ascii="Arial" w:hAnsi="Arial" w:cs="Arial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413D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413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ln1">
    <w:name w:val="Normální1"/>
    <w:basedOn w:val="Standardnpsmoodstavce"/>
    <w:uiPriority w:val="1"/>
    <w:rsid w:val="00FE562B"/>
    <w:rPr>
      <w:rFonts w:ascii="Tahoma" w:hAnsi="Tahom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46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A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6A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6A5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54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7F03F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6751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E794C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B374F"/>
    <w:rPr>
      <w:rFonts w:ascii="Arial" w:eastAsiaTheme="majorEastAsia" w:hAnsi="Arial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rlickova\Downloads\prikazni_smlouva_final_verejny_sek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58e101-07eb-4c76-b6de-328be0561166" xsi:nil="true"/>
    <lcf76f155ced4ddcb4097134ff3c332f xmlns="688b8007-ca21-4126-b2cf-3ee41b5594ab">
      <Terms xmlns="http://schemas.microsoft.com/office/infopath/2007/PartnerControls"/>
    </lcf76f155ced4ddcb4097134ff3c332f>
    <_dlc_DocId xmlns="1458e101-07eb-4c76-b6de-328be0561166">5SN4WHJQ37FP-1560348360-105580</_dlc_DocId>
    <_dlc_DocIdUrl xmlns="1458e101-07eb-4c76-b6de-328be0561166">
      <Url>https://lawyacz.sharepoint.com/sites/Lawya/_layouts/15/DocIdRedir.aspx?ID=5SN4WHJQ37FP-1560348360-105580</Url>
      <Description>5SN4WHJQ37FP-1560348360-105580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337F5FC-8D4C-4D55-B900-F75BE02D3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D78931-3035-4712-B52C-1A14F7E1B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A2AE3-1E30-4E0E-BE38-F055C579E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247FDB-921E-4B0A-93AD-AE145BA9A383}">
  <ds:schemaRefs>
    <ds:schemaRef ds:uri="http://schemas.microsoft.com/office/2006/metadata/properties"/>
    <ds:schemaRef ds:uri="http://schemas.microsoft.com/office/infopath/2007/PartnerControls"/>
    <ds:schemaRef ds:uri="1458e101-07eb-4c76-b6de-328be0561166"/>
    <ds:schemaRef ds:uri="688b8007-ca21-4126-b2cf-3ee41b5594ab"/>
  </ds:schemaRefs>
</ds:datastoreItem>
</file>

<file path=customXml/itemProps5.xml><?xml version="1.0" encoding="utf-8"?>
<ds:datastoreItem xmlns:ds="http://schemas.openxmlformats.org/officeDocument/2006/customXml" ds:itemID="{1D655615-CB12-44FC-B16A-80BE68FE8E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prikazni_smlouva_final_verejny_sektor</Template>
  <TotalTime>36</TotalTime>
  <Pages>10</Pages>
  <Words>3517</Words>
  <Characters>20757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Vorličková</dc:creator>
  <cp:keywords/>
  <dc:description/>
  <cp:lastModifiedBy>Kateřina Jílková</cp:lastModifiedBy>
  <cp:revision>7</cp:revision>
  <dcterms:created xsi:type="dcterms:W3CDTF">2025-10-15T07:56:00Z</dcterms:created>
  <dcterms:modified xsi:type="dcterms:W3CDTF">2025-10-17T10:46:00Z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433200</vt:r8>
  </property>
  <property fmtid="{D5CDD505-2E9C-101B-9397-08002B2CF9AE}" pid="3" name="ContentTypeId">
    <vt:lpwstr>0x01010083CE98B08582374DB59E58C1AF3D2354</vt:lpwstr>
  </property>
  <property fmtid="{D5CDD505-2E9C-101B-9397-08002B2CF9AE}" pid="4" name="_dlc_DocIdItemGuid">
    <vt:lpwstr>a0a90765-53b3-4026-b87c-a1738a60b9f8</vt:lpwstr>
  </property>
</Properties>
</file>